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C4C" w:rsidRDefault="00E47C4C"/>
    <w:p w:rsidR="00E47C4C" w:rsidRDefault="00E47C4C"/>
    <w:p w:rsidR="00E47C4C" w:rsidRDefault="00E47C4C">
      <w:pPr>
        <w:rPr>
          <w:sz w:val="28"/>
        </w:rPr>
      </w:pPr>
      <w:r>
        <w:rPr>
          <w:sz w:val="48"/>
        </w:rPr>
        <w:t>1947 reports from Sweden and Scandinavia</w:t>
      </w:r>
    </w:p>
    <w:p w:rsidR="00E47C4C" w:rsidRDefault="00E47C4C">
      <w:pPr>
        <w:rPr>
          <w:sz w:val="28"/>
        </w:rPr>
      </w:pPr>
      <w:r>
        <w:rPr>
          <w:sz w:val="28"/>
        </w:rPr>
        <w:t>from the Archives for UFO research (AFU) collection</w:t>
      </w:r>
    </w:p>
    <w:p w:rsidR="00E47C4C" w:rsidRDefault="00E47C4C">
      <w:pPr>
        <w:rPr>
          <w:sz w:val="28"/>
        </w:rPr>
      </w:pPr>
      <w:r>
        <w:rPr>
          <w:sz w:val="28"/>
        </w:rPr>
        <w:t>translated by Anders Liljegren</w:t>
      </w:r>
    </w:p>
    <w:p w:rsidR="00E47C4C" w:rsidRDefault="00E47C4C">
      <w:pPr>
        <w:rPr>
          <w:sz w:val="28"/>
        </w:rPr>
      </w:pPr>
      <w:r>
        <w:rPr>
          <w:sz w:val="28"/>
        </w:rPr>
        <w:t>===========================================================</w:t>
      </w:r>
    </w:p>
    <w:p w:rsidR="00E47C4C" w:rsidRDefault="00E47C4C">
      <w:pPr>
        <w:rPr>
          <w:sz w:val="28"/>
        </w:rPr>
      </w:pPr>
    </w:p>
    <w:p w:rsidR="00E47C4C" w:rsidRDefault="00E47C4C">
      <w:pPr>
        <w:rPr>
          <w:sz w:val="36"/>
        </w:rPr>
      </w:pPr>
      <w:r>
        <w:rPr>
          <w:sz w:val="36"/>
        </w:rPr>
        <w:t>Seven sightings of the same meteor-train?</w:t>
      </w:r>
    </w:p>
    <w:p w:rsidR="00E47C4C" w:rsidRDefault="00E47C4C">
      <w:pPr>
        <w:rPr>
          <w:sz w:val="28"/>
        </w:rPr>
      </w:pPr>
    </w:p>
    <w:p w:rsidR="00E47C4C" w:rsidRDefault="00E47C4C">
      <w:pPr>
        <w:rPr>
          <w:sz w:val="28"/>
        </w:rPr>
      </w:pPr>
      <w:r>
        <w:rPr>
          <w:sz w:val="28"/>
        </w:rPr>
        <w:t>Time:</w:t>
      </w:r>
      <w:r>
        <w:rPr>
          <w:sz w:val="28"/>
        </w:rPr>
        <w:tab/>
        <w:t>February 6 and/or 7, about 16.15 hours (daylight)</w:t>
      </w:r>
    </w:p>
    <w:p w:rsidR="00E47C4C" w:rsidRDefault="00E47C4C">
      <w:pPr>
        <w:rPr>
          <w:sz w:val="28"/>
        </w:rPr>
      </w:pPr>
      <w:r>
        <w:rPr>
          <w:sz w:val="28"/>
        </w:rPr>
        <w:t>Places:</w:t>
      </w:r>
      <w:r>
        <w:rPr>
          <w:sz w:val="28"/>
        </w:rPr>
        <w:tab/>
        <w:t>Stockholm</w:t>
      </w:r>
    </w:p>
    <w:p w:rsidR="00E47C4C" w:rsidRDefault="00E47C4C">
      <w:pPr>
        <w:rPr>
          <w:sz w:val="28"/>
        </w:rPr>
      </w:pPr>
    </w:p>
    <w:p w:rsidR="00E47C4C" w:rsidRDefault="00E47C4C">
      <w:pPr>
        <w:rPr>
          <w:sz w:val="28"/>
        </w:rPr>
      </w:pPr>
      <w:r>
        <w:rPr>
          <w:sz w:val="28"/>
        </w:rPr>
        <w:t>Seven witnesses (witness groups) in Stockholm and Fagersta reported luminous objects. Three of the reports stated February 6, the other four February 7, all about 16.15 hours in the afternoon. There may have been some mistake with dates, or two (or more?) separate incidents.</w:t>
      </w:r>
    </w:p>
    <w:p w:rsidR="00E47C4C" w:rsidRDefault="00E47C4C">
      <w:pPr>
        <w:rPr>
          <w:sz w:val="28"/>
        </w:rPr>
      </w:pPr>
    </w:p>
    <w:p w:rsidR="00E47C4C" w:rsidRDefault="00E47C4C">
      <w:pPr>
        <w:rPr>
          <w:sz w:val="28"/>
        </w:rPr>
      </w:pPr>
      <w:r>
        <w:rPr>
          <w:sz w:val="28"/>
        </w:rPr>
        <w:t>February 6 reports:</w:t>
      </w:r>
    </w:p>
    <w:p w:rsidR="00E47C4C" w:rsidRDefault="00E47C4C">
      <w:pPr>
        <w:rPr>
          <w:sz w:val="28"/>
        </w:rPr>
      </w:pPr>
      <w:r>
        <w:rPr>
          <w:sz w:val="28"/>
        </w:rPr>
        <w:t>1. 16.13 hours: Engineer Bratt of the Air Force Adminstration (Stockholm) saw, from his office, three luminous spots follow each other on the same trajectory and with a course E - W at about 15-25 degrees from the horizon.</w:t>
      </w:r>
    </w:p>
    <w:p w:rsidR="00E47C4C" w:rsidRDefault="00E47C4C">
      <w:pPr>
        <w:rPr>
          <w:sz w:val="28"/>
        </w:rPr>
      </w:pPr>
      <w:r>
        <w:rPr>
          <w:sz w:val="28"/>
        </w:rPr>
        <w:t>2.  16.15 hours: Directors Backman and Folkesson saw from Thulebogatan, 3rd floor, Stockholm, a light going from S to W at 40 degrees over the horizon. Clear, yellowish-white light, speed ”like meteor”, duration about 1 second.</w:t>
      </w:r>
    </w:p>
    <w:p w:rsidR="00E47C4C" w:rsidRDefault="00E47C4C">
      <w:pPr>
        <w:rPr>
          <w:sz w:val="28"/>
        </w:rPr>
      </w:pPr>
      <w:r>
        <w:rPr>
          <w:sz w:val="28"/>
        </w:rPr>
        <w:t xml:space="preserve">3. 16.15 hours: A weather observer at Norsborg (Stockholm) watched a fireball going from E to W which suddenly divided into three, emitting smoke. A report was heard about 30 seconds later.  </w:t>
      </w:r>
    </w:p>
    <w:p w:rsidR="00E47C4C" w:rsidRDefault="00E47C4C">
      <w:pPr>
        <w:rPr>
          <w:sz w:val="28"/>
        </w:rPr>
      </w:pPr>
    </w:p>
    <w:p w:rsidR="00E47C4C" w:rsidRDefault="00E47C4C">
      <w:pPr>
        <w:rPr>
          <w:sz w:val="28"/>
        </w:rPr>
      </w:pPr>
      <w:r>
        <w:rPr>
          <w:sz w:val="28"/>
        </w:rPr>
        <w:t>February 7 reports:</w:t>
      </w:r>
    </w:p>
    <w:p w:rsidR="00E47C4C" w:rsidRDefault="00E47C4C">
      <w:pPr>
        <w:rPr>
          <w:sz w:val="28"/>
        </w:rPr>
      </w:pPr>
      <w:r>
        <w:rPr>
          <w:sz w:val="28"/>
        </w:rPr>
        <w:t>4. 16.15 hours: Sergeant Högberg reported to the Staff, sighting from Marieberg on Kungsholmen (Stockholm). In the south, altitude about 45 degrees, 1/10 of a second, glowing yellowish-white object with tail. Daylight and clear weather.</w:t>
      </w:r>
    </w:p>
    <w:p w:rsidR="00E47C4C" w:rsidRDefault="00E47C4C">
      <w:pPr>
        <w:rPr>
          <w:sz w:val="28"/>
        </w:rPr>
      </w:pPr>
      <w:r>
        <w:rPr>
          <w:sz w:val="28"/>
        </w:rPr>
        <w:t>5. 16.12 hours: Mr. Bodin (?) reported from Götgatan (Stockholm): bluish-white drop-like object, 40 degrees over horizon in the south, split into three parts. No clouds in the sky, smoke-tail that remained for a long time, seen to cross over half of the sky.</w:t>
      </w:r>
    </w:p>
    <w:p w:rsidR="00E47C4C" w:rsidRDefault="00E47C4C">
      <w:pPr>
        <w:rPr>
          <w:sz w:val="28"/>
        </w:rPr>
      </w:pPr>
      <w:r>
        <w:rPr>
          <w:sz w:val="28"/>
        </w:rPr>
        <w:t>6. 16.15 hours: Mr. Stenhammar (?) from street in Stockholm: altitude over horizon: 50 degrees, northerly course, fireball with bluish light, glowing tail, no sound heard.</w:t>
      </w:r>
    </w:p>
    <w:p w:rsidR="00E47C4C" w:rsidRDefault="00E47C4C">
      <w:pPr>
        <w:rPr>
          <w:sz w:val="28"/>
        </w:rPr>
      </w:pPr>
      <w:r>
        <w:rPr>
          <w:sz w:val="28"/>
        </w:rPr>
        <w:t xml:space="preserve">7. 16.30 hours: Two men, Palmgren and ? (name not readable), sighted from Fagersta at 15 degree altitude, two luminous fireballs that followed each other with a tail, from E to W.  </w:t>
      </w:r>
    </w:p>
    <w:p w:rsidR="00E47C4C" w:rsidRDefault="00E47C4C">
      <w:pPr>
        <w:rPr>
          <w:sz w:val="28"/>
        </w:rPr>
      </w:pPr>
    </w:p>
    <w:p w:rsidR="00E47C4C" w:rsidRDefault="00E47C4C">
      <w:pPr>
        <w:rPr>
          <w:sz w:val="28"/>
        </w:rPr>
      </w:pPr>
      <w:r>
        <w:rPr>
          <w:sz w:val="28"/>
        </w:rPr>
        <w:t>Status:</w:t>
      </w:r>
      <w:r>
        <w:rPr>
          <w:sz w:val="28"/>
        </w:rPr>
        <w:tab/>
        <w:t>Probably meteors</w:t>
      </w:r>
    </w:p>
    <w:p w:rsidR="00E47C4C" w:rsidRDefault="00E47C4C">
      <w:pPr>
        <w:rPr>
          <w:sz w:val="28"/>
        </w:rPr>
      </w:pPr>
      <w:r>
        <w:rPr>
          <w:sz w:val="28"/>
        </w:rPr>
        <w:t xml:space="preserve">Sources: </w:t>
      </w:r>
      <w:r>
        <w:rPr>
          <w:sz w:val="28"/>
        </w:rPr>
        <w:tab/>
        <w:t xml:space="preserve">Reports in the Defence Staff files, report nr 3 was found in the 1947 </w:t>
      </w:r>
    </w:p>
    <w:p w:rsidR="00E47C4C" w:rsidRDefault="00E47C4C">
      <w:pPr>
        <w:rPr>
          <w:sz w:val="28"/>
        </w:rPr>
      </w:pPr>
      <w:r>
        <w:rPr>
          <w:sz w:val="28"/>
        </w:rPr>
        <w:tab/>
        <w:t xml:space="preserve">yearbook of SMHI, the Swedish weather institute. </w:t>
      </w:r>
    </w:p>
    <w:p w:rsidR="00E47C4C" w:rsidRDefault="00E47C4C">
      <w:pPr>
        <w:rPr>
          <w:sz w:val="28"/>
        </w:rPr>
      </w:pPr>
    </w:p>
    <w:p w:rsidR="00E47C4C" w:rsidRDefault="00E47C4C">
      <w:pPr>
        <w:rPr>
          <w:sz w:val="28"/>
        </w:rPr>
      </w:pPr>
    </w:p>
    <w:p w:rsidR="00E47C4C" w:rsidRDefault="00E47C4C">
      <w:pPr>
        <w:rPr>
          <w:sz w:val="36"/>
        </w:rPr>
      </w:pPr>
      <w:r>
        <w:rPr>
          <w:sz w:val="36"/>
        </w:rPr>
        <w:t>Fireball in the north of Finland</w:t>
      </w:r>
    </w:p>
    <w:p w:rsidR="00E47C4C" w:rsidRDefault="00E47C4C">
      <w:pPr>
        <w:rPr>
          <w:sz w:val="28"/>
        </w:rPr>
      </w:pPr>
      <w:r>
        <w:rPr>
          <w:sz w:val="28"/>
        </w:rPr>
        <w:t xml:space="preserve"> </w:t>
      </w:r>
    </w:p>
    <w:p w:rsidR="00E47C4C" w:rsidRDefault="00E47C4C">
      <w:pPr>
        <w:rPr>
          <w:sz w:val="28"/>
        </w:rPr>
      </w:pPr>
      <w:r>
        <w:rPr>
          <w:sz w:val="28"/>
        </w:rPr>
        <w:t>Time:</w:t>
      </w:r>
      <w:r>
        <w:rPr>
          <w:sz w:val="28"/>
        </w:rPr>
        <w:tab/>
        <w:t>February 18</w:t>
      </w:r>
    </w:p>
    <w:p w:rsidR="00E47C4C" w:rsidRDefault="00E47C4C">
      <w:pPr>
        <w:rPr>
          <w:sz w:val="28"/>
        </w:rPr>
      </w:pPr>
      <w:r>
        <w:rPr>
          <w:sz w:val="28"/>
        </w:rPr>
        <w:t xml:space="preserve">Place: </w:t>
      </w:r>
      <w:r>
        <w:rPr>
          <w:sz w:val="28"/>
        </w:rPr>
        <w:tab/>
        <w:t>Sodankylä meteorlogical station, Lappland (Finland)</w:t>
      </w:r>
    </w:p>
    <w:p w:rsidR="00E47C4C" w:rsidRDefault="00E47C4C">
      <w:pPr>
        <w:rPr>
          <w:sz w:val="28"/>
        </w:rPr>
      </w:pPr>
    </w:p>
    <w:p w:rsidR="00E47C4C" w:rsidRDefault="00E47C4C">
      <w:pPr>
        <w:rPr>
          <w:sz w:val="28"/>
        </w:rPr>
      </w:pPr>
      <w:r>
        <w:rPr>
          <w:sz w:val="28"/>
        </w:rPr>
        <w:t xml:space="preserve">An 1948 intelligence report from S.Tilly, Swedish military attaché in Helsingfors reported several 1946 sightings made from the meteorological station at Sodankylä  plus a February 18, 1947, sighting of a fireball, going E to W with an aftershine for 5-6 seconds. </w:t>
      </w:r>
    </w:p>
    <w:p w:rsidR="00E47C4C" w:rsidRDefault="00E47C4C">
      <w:pPr>
        <w:rPr>
          <w:sz w:val="28"/>
        </w:rPr>
      </w:pPr>
    </w:p>
    <w:p w:rsidR="00E47C4C" w:rsidRDefault="00E47C4C">
      <w:pPr>
        <w:rPr>
          <w:sz w:val="28"/>
        </w:rPr>
      </w:pPr>
      <w:r>
        <w:rPr>
          <w:sz w:val="28"/>
        </w:rPr>
        <w:t>Status:</w:t>
      </w:r>
      <w:r>
        <w:rPr>
          <w:sz w:val="28"/>
        </w:rPr>
        <w:tab/>
        <w:t>Probable meteor</w:t>
      </w:r>
    </w:p>
    <w:p w:rsidR="00E47C4C" w:rsidRDefault="00E47C4C">
      <w:pPr>
        <w:rPr>
          <w:sz w:val="28"/>
        </w:rPr>
      </w:pPr>
      <w:r>
        <w:rPr>
          <w:sz w:val="28"/>
        </w:rPr>
        <w:t>Source:</w:t>
      </w:r>
      <w:r>
        <w:rPr>
          <w:sz w:val="28"/>
        </w:rPr>
        <w:tab/>
        <w:t>Military attaché report 102/1948 (Defence Staff)</w:t>
      </w:r>
    </w:p>
    <w:p w:rsidR="00E47C4C" w:rsidRDefault="00E47C4C">
      <w:pPr>
        <w:rPr>
          <w:sz w:val="36"/>
        </w:rPr>
      </w:pPr>
    </w:p>
    <w:p w:rsidR="00E47C4C" w:rsidRDefault="00E47C4C">
      <w:pPr>
        <w:rPr>
          <w:sz w:val="36"/>
        </w:rPr>
      </w:pPr>
    </w:p>
    <w:p w:rsidR="00E47C4C" w:rsidRDefault="00E47C4C">
      <w:pPr>
        <w:rPr>
          <w:sz w:val="36"/>
        </w:rPr>
      </w:pPr>
      <w:r>
        <w:rPr>
          <w:sz w:val="36"/>
        </w:rPr>
        <w:t>A ghost flier over the Swedish-Finnish border</w:t>
      </w:r>
    </w:p>
    <w:p w:rsidR="00E47C4C" w:rsidRDefault="00E47C4C">
      <w:pPr>
        <w:rPr>
          <w:sz w:val="28"/>
        </w:rPr>
      </w:pPr>
    </w:p>
    <w:p w:rsidR="00E47C4C" w:rsidRDefault="00E47C4C">
      <w:pPr>
        <w:rPr>
          <w:sz w:val="28"/>
        </w:rPr>
      </w:pPr>
      <w:r>
        <w:rPr>
          <w:sz w:val="28"/>
        </w:rPr>
        <w:t>Time:</w:t>
      </w:r>
      <w:r>
        <w:rPr>
          <w:sz w:val="28"/>
        </w:rPr>
        <w:tab/>
        <w:t>April 12, 17.30 hours (Swedish time)</w:t>
      </w:r>
    </w:p>
    <w:p w:rsidR="00E47C4C" w:rsidRDefault="00E47C4C">
      <w:pPr>
        <w:rPr>
          <w:sz w:val="28"/>
        </w:rPr>
      </w:pPr>
      <w:r>
        <w:rPr>
          <w:sz w:val="28"/>
        </w:rPr>
        <w:t>Place:</w:t>
      </w:r>
      <w:r>
        <w:rPr>
          <w:sz w:val="28"/>
        </w:rPr>
        <w:tab/>
        <w:t>Near the Muonio river, Swedish-Finnish border</w:t>
      </w:r>
    </w:p>
    <w:p w:rsidR="00E47C4C" w:rsidRDefault="00E47C4C">
      <w:pPr>
        <w:rPr>
          <w:sz w:val="28"/>
        </w:rPr>
      </w:pPr>
    </w:p>
    <w:p w:rsidR="00E47C4C" w:rsidRDefault="00E47C4C">
      <w:pPr>
        <w:rPr>
          <w:sz w:val="28"/>
        </w:rPr>
      </w:pPr>
      <w:r>
        <w:rPr>
          <w:sz w:val="28"/>
        </w:rPr>
        <w:t xml:space="preserve">Sven Dimander, chief of staff of the Kalix defence area sent the following letter to the Air Defence department of the Defence Staff in Stockholm on April 18: ”Herewith I have the honour to send a clipping from Haparanda-Bladet of April 17, 1947”. </w:t>
      </w:r>
    </w:p>
    <w:p w:rsidR="00E47C4C" w:rsidRDefault="00E47C4C">
      <w:pPr>
        <w:rPr>
          <w:sz w:val="28"/>
        </w:rPr>
      </w:pPr>
    </w:p>
    <w:p w:rsidR="00E47C4C" w:rsidRDefault="00E47C4C">
      <w:pPr>
        <w:rPr>
          <w:sz w:val="28"/>
        </w:rPr>
      </w:pPr>
      <w:r>
        <w:rPr>
          <w:sz w:val="28"/>
        </w:rPr>
        <w:t xml:space="preserve">The enclosed clipping reads: </w:t>
      </w:r>
    </w:p>
    <w:p w:rsidR="00E47C4C" w:rsidRDefault="00E47C4C">
      <w:pPr>
        <w:rPr>
          <w:sz w:val="28"/>
        </w:rPr>
      </w:pPr>
      <w:r>
        <w:rPr>
          <w:sz w:val="28"/>
        </w:rPr>
        <w:t>”About a mysterious ”ghost flier” or ”ghost rocket”...</w:t>
      </w:r>
    </w:p>
    <w:p w:rsidR="00E47C4C" w:rsidRDefault="00E47C4C">
      <w:pPr>
        <w:rPr>
          <w:sz w:val="28"/>
        </w:rPr>
      </w:pPr>
      <w:r>
        <w:rPr>
          <w:sz w:val="28"/>
        </w:rPr>
        <w:t>which last Saturday afternoon at half past five (Swedish time) with a loud roar came travelling from West over the Muonio river in an easterly direction and seen by about ten persons from different villages within the Finnish parish of Kolavi (?), reports having come to the Kemi newspapers. Since there was rainy and foggy weather the flying object could not be observed from the ground, but the roar and drone, which at times sounded like a machine-gun, was, however, so intense that many among the local people seriously feared that their homesteads would be hit by the flying piece, or by its bullets.”</w:t>
      </w:r>
    </w:p>
    <w:p w:rsidR="00E47C4C" w:rsidRDefault="00E47C4C">
      <w:pPr>
        <w:rPr>
          <w:sz w:val="28"/>
        </w:rPr>
      </w:pPr>
    </w:p>
    <w:p w:rsidR="00E47C4C" w:rsidRDefault="00E47C4C">
      <w:pPr>
        <w:rPr>
          <w:sz w:val="28"/>
        </w:rPr>
      </w:pPr>
      <w:r>
        <w:rPr>
          <w:sz w:val="28"/>
        </w:rPr>
        <w:t xml:space="preserve">Source: </w:t>
      </w:r>
      <w:r>
        <w:rPr>
          <w:sz w:val="28"/>
        </w:rPr>
        <w:tab/>
        <w:t>Haparanda-Bladet, April 17, 1947. There may be Finnish (unchecked)</w:t>
      </w:r>
    </w:p>
    <w:p w:rsidR="00E47C4C" w:rsidRDefault="00E47C4C">
      <w:pPr>
        <w:rPr>
          <w:sz w:val="28"/>
        </w:rPr>
      </w:pPr>
      <w:r>
        <w:rPr>
          <w:sz w:val="28"/>
        </w:rPr>
        <w:tab/>
        <w:t xml:space="preserve">sources, the Kemi newspapers, for this sighting. </w:t>
      </w:r>
    </w:p>
    <w:p w:rsidR="00E47C4C" w:rsidRDefault="00E47C4C">
      <w:pPr>
        <w:rPr>
          <w:sz w:val="28"/>
        </w:rPr>
      </w:pPr>
      <w:r>
        <w:rPr>
          <w:sz w:val="28"/>
        </w:rPr>
        <w:t>Status:</w:t>
      </w:r>
      <w:r>
        <w:rPr>
          <w:sz w:val="28"/>
        </w:rPr>
        <w:tab/>
        <w:t>Aircraft?</w:t>
      </w:r>
    </w:p>
    <w:p w:rsidR="00E47C4C" w:rsidRDefault="00E47C4C">
      <w:pPr>
        <w:rPr>
          <w:sz w:val="28"/>
        </w:rPr>
      </w:pPr>
    </w:p>
    <w:p w:rsidR="00E47C4C" w:rsidRDefault="00E47C4C">
      <w:pPr>
        <w:rPr>
          <w:sz w:val="28"/>
        </w:rPr>
      </w:pPr>
    </w:p>
    <w:p w:rsidR="00E47C4C" w:rsidRDefault="00E47C4C">
      <w:pPr>
        <w:rPr>
          <w:sz w:val="36"/>
        </w:rPr>
      </w:pPr>
      <w:r>
        <w:rPr>
          <w:sz w:val="36"/>
        </w:rPr>
        <w:t>A 1947 cigar in Denmark</w:t>
      </w:r>
    </w:p>
    <w:p w:rsidR="00E47C4C" w:rsidRDefault="00E47C4C">
      <w:pPr>
        <w:rPr>
          <w:sz w:val="28"/>
        </w:rPr>
      </w:pPr>
    </w:p>
    <w:p w:rsidR="00E47C4C" w:rsidRDefault="00E47C4C">
      <w:pPr>
        <w:rPr>
          <w:sz w:val="28"/>
        </w:rPr>
      </w:pPr>
      <w:r>
        <w:rPr>
          <w:sz w:val="28"/>
        </w:rPr>
        <w:t>Time:</w:t>
      </w:r>
      <w:r>
        <w:rPr>
          <w:sz w:val="28"/>
        </w:rPr>
        <w:tab/>
        <w:t>Spring of 1947, 05.00 hours in the morning</w:t>
      </w:r>
    </w:p>
    <w:p w:rsidR="00E47C4C" w:rsidRDefault="00E47C4C">
      <w:pPr>
        <w:rPr>
          <w:sz w:val="28"/>
        </w:rPr>
      </w:pPr>
      <w:r>
        <w:rPr>
          <w:sz w:val="28"/>
        </w:rPr>
        <w:t>Place:</w:t>
      </w:r>
      <w:r>
        <w:rPr>
          <w:sz w:val="28"/>
        </w:rPr>
        <w:tab/>
        <w:t>Near the Holmen church, Copenhagen (Denmark)</w:t>
      </w:r>
    </w:p>
    <w:p w:rsidR="00E47C4C" w:rsidRDefault="00E47C4C">
      <w:pPr>
        <w:rPr>
          <w:sz w:val="28"/>
        </w:rPr>
      </w:pPr>
    </w:p>
    <w:p w:rsidR="00E47C4C" w:rsidRDefault="00E47C4C">
      <w:pPr>
        <w:rPr>
          <w:sz w:val="28"/>
        </w:rPr>
      </w:pPr>
      <w:r>
        <w:rPr>
          <w:sz w:val="28"/>
        </w:rPr>
        <w:t>Mrs. Aase Wiede of Hägersten (Stockholm) reported in 1991: ”I was alone when I saw this. I am deaf since 1949 [but this occured in 1947]. Was waiting for the tram to work, at about 05.00 in the morning, when I heard a strange sound and looked up. From the Finland-Russia area [thus from the east] came a strange thing - having the shape of a cigar, strongly luminous with red, blue and neon colours -- at an incredible speed. I told this story at work. In the afternoon there was an article in Extrabladet [Danish newspaper] that people in the early morning hours, including tram personnel, had seen it. It was dispatched as fantasies!”</w:t>
      </w:r>
    </w:p>
    <w:p w:rsidR="00E47C4C" w:rsidRDefault="00E47C4C">
      <w:pPr>
        <w:rPr>
          <w:sz w:val="28"/>
        </w:rPr>
      </w:pPr>
    </w:p>
    <w:p w:rsidR="00E47C4C" w:rsidRDefault="00E47C4C">
      <w:pPr>
        <w:rPr>
          <w:sz w:val="28"/>
        </w:rPr>
      </w:pPr>
      <w:r>
        <w:rPr>
          <w:sz w:val="28"/>
        </w:rPr>
        <w:t xml:space="preserve">Source: </w:t>
      </w:r>
      <w:r>
        <w:rPr>
          <w:sz w:val="28"/>
        </w:rPr>
        <w:tab/>
        <w:t>Aftonbladet (Stockholm daily), December 15, 1991. Danish newspaper</w:t>
      </w:r>
    </w:p>
    <w:p w:rsidR="00E47C4C" w:rsidRDefault="00E47C4C">
      <w:pPr>
        <w:rPr>
          <w:sz w:val="28"/>
        </w:rPr>
      </w:pPr>
      <w:r>
        <w:rPr>
          <w:sz w:val="28"/>
        </w:rPr>
        <w:tab/>
        <w:t xml:space="preserve">Extrabladet has not checked for contemporary report. </w:t>
      </w:r>
    </w:p>
    <w:p w:rsidR="00E47C4C" w:rsidRDefault="00E47C4C">
      <w:pPr>
        <w:rPr>
          <w:sz w:val="28"/>
        </w:rPr>
      </w:pPr>
      <w:r>
        <w:rPr>
          <w:sz w:val="28"/>
        </w:rPr>
        <w:t>Status:</w:t>
      </w:r>
      <w:r>
        <w:rPr>
          <w:sz w:val="28"/>
        </w:rPr>
        <w:tab/>
        <w:t>Sighting might be a meteor exagerrated by the witness(es).</w:t>
      </w:r>
    </w:p>
    <w:p w:rsidR="00E47C4C" w:rsidRDefault="00E47C4C">
      <w:pPr>
        <w:rPr>
          <w:sz w:val="28"/>
        </w:rPr>
      </w:pPr>
    </w:p>
    <w:p w:rsidR="00E47C4C" w:rsidRDefault="00E47C4C">
      <w:pPr>
        <w:rPr>
          <w:sz w:val="28"/>
        </w:rPr>
      </w:pPr>
    </w:p>
    <w:p w:rsidR="00E47C4C" w:rsidRDefault="00E47C4C">
      <w:pPr>
        <w:rPr>
          <w:sz w:val="36"/>
        </w:rPr>
      </w:pPr>
      <w:r>
        <w:rPr>
          <w:sz w:val="36"/>
        </w:rPr>
        <w:t>Flying lipstick-tube executed 90 degree turn</w:t>
      </w:r>
    </w:p>
    <w:p w:rsidR="00E47C4C" w:rsidRDefault="00E47C4C">
      <w:pPr>
        <w:rPr>
          <w:sz w:val="28"/>
        </w:rPr>
      </w:pPr>
    </w:p>
    <w:p w:rsidR="00E47C4C" w:rsidRDefault="00E47C4C">
      <w:pPr>
        <w:rPr>
          <w:sz w:val="28"/>
        </w:rPr>
      </w:pPr>
      <w:r>
        <w:rPr>
          <w:sz w:val="28"/>
        </w:rPr>
        <w:t>Time:</w:t>
      </w:r>
      <w:r>
        <w:rPr>
          <w:sz w:val="28"/>
        </w:rPr>
        <w:tab/>
        <w:t>June 1947, before noon.</w:t>
      </w:r>
    </w:p>
    <w:p w:rsidR="00E47C4C" w:rsidRDefault="00E47C4C">
      <w:pPr>
        <w:rPr>
          <w:sz w:val="28"/>
        </w:rPr>
      </w:pPr>
      <w:r>
        <w:rPr>
          <w:sz w:val="28"/>
        </w:rPr>
        <w:t>Place:</w:t>
      </w:r>
      <w:r>
        <w:rPr>
          <w:sz w:val="28"/>
        </w:rPr>
        <w:tab/>
        <w:t>Södra Hammarby, Stockholm</w:t>
      </w:r>
    </w:p>
    <w:p w:rsidR="00E47C4C" w:rsidRDefault="00E47C4C">
      <w:pPr>
        <w:rPr>
          <w:sz w:val="28"/>
        </w:rPr>
      </w:pPr>
    </w:p>
    <w:p w:rsidR="00E47C4C" w:rsidRDefault="00E47C4C">
      <w:pPr>
        <w:rPr>
          <w:sz w:val="28"/>
        </w:rPr>
      </w:pPr>
      <w:r>
        <w:rPr>
          <w:sz w:val="28"/>
        </w:rPr>
        <w:t xml:space="preserve">Mr. John Elfström was 24 years old when he had the sighting which he first to UFO-Sweden in December 1994. Elfström was visiting some mates a building site on Hässleholmsvägen. This is what he told Clas Svahn: </w:t>
      </w:r>
    </w:p>
    <w:p w:rsidR="00E47C4C" w:rsidRDefault="00E47C4C">
      <w:pPr>
        <w:rPr>
          <w:sz w:val="28"/>
        </w:rPr>
      </w:pPr>
    </w:p>
    <w:p w:rsidR="00E47C4C" w:rsidRDefault="00E47C4C">
      <w:pPr>
        <w:rPr>
          <w:sz w:val="28"/>
        </w:rPr>
      </w:pPr>
      <w:r>
        <w:rPr>
          <w:sz w:val="28"/>
        </w:rPr>
        <w:t xml:space="preserve">- It could have been before noon, since the sun was where the Nacka radio towers are situated. I was standing on the platform of a small building crane. I saw the object over Skarpnäck (to the south), I spotted refecltions from it. Without them I would never have discovered it. I saw reflections several times... I saw the object coming from Danvikstull and saw it execute a sharp turn, 90 degrees, directly. </w:t>
      </w:r>
    </w:p>
    <w:p w:rsidR="00E47C4C" w:rsidRDefault="00E47C4C">
      <w:pPr>
        <w:rPr>
          <w:sz w:val="28"/>
        </w:rPr>
      </w:pPr>
    </w:p>
    <w:p w:rsidR="00E47C4C" w:rsidRDefault="00E47C4C">
      <w:pPr>
        <w:rPr>
          <w:sz w:val="28"/>
        </w:rPr>
      </w:pPr>
      <w:r>
        <w:rPr>
          <w:sz w:val="28"/>
        </w:rPr>
        <w:t xml:space="preserve">- I wouldn´t have bothered about it if it wasn´t for that sharp turn. Then I saw the shape. It continued at a slower pace and then it took up a great speed, and whosh, it sort of rushed away. I had it right in front of me and the sky was clear. But in the direction of the Nacka radio towers, where in went, there were clouds so I couldn´t see it any more. I saw it for quite a while, but it went very fast. It made a sharp turn and then I called out for the other guys, ”Look!”, I cried out. This was something new, I had never seen a plane turn in such a fashion before. </w:t>
      </w:r>
    </w:p>
    <w:p w:rsidR="00E47C4C" w:rsidRDefault="00E47C4C">
      <w:pPr>
        <w:rPr>
          <w:sz w:val="28"/>
        </w:rPr>
      </w:pPr>
    </w:p>
    <w:p w:rsidR="00E47C4C" w:rsidRDefault="00E47C4C">
      <w:pPr>
        <w:rPr>
          <w:sz w:val="28"/>
        </w:rPr>
      </w:pPr>
      <w:r>
        <w:rPr>
          <w:sz w:val="28"/>
        </w:rPr>
        <w:t>CS: Did the others have the time to see it?</w:t>
      </w:r>
    </w:p>
    <w:p w:rsidR="00E47C4C" w:rsidRDefault="00E47C4C">
      <w:pPr>
        <w:rPr>
          <w:sz w:val="28"/>
        </w:rPr>
      </w:pPr>
      <w:r>
        <w:rPr>
          <w:sz w:val="28"/>
        </w:rPr>
        <w:t xml:space="preserve">- No, they never spotted it. It went too fast. </w:t>
      </w:r>
    </w:p>
    <w:p w:rsidR="00E47C4C" w:rsidRDefault="00E47C4C">
      <w:pPr>
        <w:rPr>
          <w:sz w:val="28"/>
        </w:rPr>
      </w:pPr>
      <w:r>
        <w:rPr>
          <w:sz w:val="28"/>
        </w:rPr>
        <w:t>CS: How did the object look like?</w:t>
      </w:r>
    </w:p>
    <w:p w:rsidR="00E47C4C" w:rsidRDefault="00E47C4C">
      <w:pPr>
        <w:rPr>
          <w:sz w:val="28"/>
        </w:rPr>
      </w:pPr>
      <w:r>
        <w:rPr>
          <w:sz w:val="28"/>
        </w:rPr>
        <w:t xml:space="preserve">- It was about like a lipstick when it is in the tube. Golden-glistening it was. </w:t>
      </w:r>
    </w:p>
    <w:p w:rsidR="00E47C4C" w:rsidRDefault="00E47C4C">
      <w:pPr>
        <w:rPr>
          <w:sz w:val="28"/>
        </w:rPr>
      </w:pPr>
      <w:r>
        <w:rPr>
          <w:sz w:val="28"/>
        </w:rPr>
        <w:t>CS: Was it shaped like such a tube?</w:t>
      </w:r>
    </w:p>
    <w:p w:rsidR="00E47C4C" w:rsidRDefault="00E47C4C">
      <w:pPr>
        <w:rPr>
          <w:sz w:val="28"/>
        </w:rPr>
      </w:pPr>
      <w:r>
        <w:rPr>
          <w:sz w:val="28"/>
        </w:rPr>
        <w:t xml:space="preserve">- Yes. It was simple a tube, no point or so. It was a tube that came in the air. It increased speed from rather slow to an unbelievable acceleration. </w:t>
      </w:r>
    </w:p>
    <w:p w:rsidR="00E47C4C" w:rsidRDefault="00E47C4C">
      <w:pPr>
        <w:rPr>
          <w:sz w:val="28"/>
        </w:rPr>
      </w:pPr>
      <w:r>
        <w:rPr>
          <w:sz w:val="28"/>
        </w:rPr>
        <w:t>CS: Was it the same in the back as in the front?</w:t>
      </w:r>
    </w:p>
    <w:p w:rsidR="00E47C4C" w:rsidRDefault="00E47C4C">
      <w:pPr>
        <w:rPr>
          <w:sz w:val="28"/>
        </w:rPr>
      </w:pPr>
      <w:r>
        <w:rPr>
          <w:sz w:val="28"/>
        </w:rPr>
        <w:t xml:space="preserve">- Yes, it was the same in the back. Of this I am sure. It was like a cylinder. </w:t>
      </w:r>
    </w:p>
    <w:p w:rsidR="00E47C4C" w:rsidRDefault="00E47C4C">
      <w:pPr>
        <w:rPr>
          <w:sz w:val="28"/>
        </w:rPr>
      </w:pPr>
      <w:r>
        <w:rPr>
          <w:sz w:val="28"/>
        </w:rPr>
        <w:t>CS: In what direction did you see it?</w:t>
      </w:r>
    </w:p>
    <w:p w:rsidR="00E47C4C" w:rsidRDefault="00E47C4C">
      <w:pPr>
        <w:rPr>
          <w:sz w:val="28"/>
        </w:rPr>
      </w:pPr>
      <w:r>
        <w:rPr>
          <w:sz w:val="28"/>
        </w:rPr>
        <w:t xml:space="preserve">- Between Skarpnäck and the Nacka towers. First it came over Skarpnäck (in the south) and traversed the heavens towards the Nacka towers (in the east). It disappeared into the clouds. </w:t>
      </w:r>
    </w:p>
    <w:p w:rsidR="00E47C4C" w:rsidRDefault="00E47C4C">
      <w:pPr>
        <w:rPr>
          <w:sz w:val="28"/>
        </w:rPr>
      </w:pPr>
      <w:r>
        <w:rPr>
          <w:sz w:val="28"/>
        </w:rPr>
        <w:t>CS: How would you describe the size of the object compared to a known object?</w:t>
      </w:r>
    </w:p>
    <w:p w:rsidR="00E47C4C" w:rsidRDefault="00E47C4C">
      <w:pPr>
        <w:rPr>
          <w:sz w:val="28"/>
        </w:rPr>
      </w:pPr>
      <w:r>
        <w:rPr>
          <w:sz w:val="28"/>
        </w:rPr>
        <w:t xml:space="preserve">- As like a plane going at 10.000 meter, one of those four-engined passenger planes. </w:t>
      </w:r>
    </w:p>
    <w:p w:rsidR="00E47C4C" w:rsidRDefault="00E47C4C">
      <w:pPr>
        <w:rPr>
          <w:sz w:val="28"/>
        </w:rPr>
      </w:pPr>
    </w:p>
    <w:p w:rsidR="00E47C4C" w:rsidRDefault="00E47C4C">
      <w:pPr>
        <w:rPr>
          <w:sz w:val="28"/>
        </w:rPr>
      </w:pPr>
      <w:r>
        <w:rPr>
          <w:sz w:val="28"/>
        </w:rPr>
        <w:t xml:space="preserve">It was a clear and fine day. The witness estimates the duration of the sighting to be about one minute. No sound was heard. </w:t>
      </w:r>
    </w:p>
    <w:p w:rsidR="00E47C4C" w:rsidRDefault="00E47C4C">
      <w:pPr>
        <w:rPr>
          <w:sz w:val="28"/>
        </w:rPr>
      </w:pPr>
    </w:p>
    <w:p w:rsidR="00E47C4C" w:rsidRDefault="00E47C4C">
      <w:pPr>
        <w:rPr>
          <w:sz w:val="28"/>
        </w:rPr>
      </w:pPr>
      <w:r>
        <w:rPr>
          <w:sz w:val="28"/>
        </w:rPr>
        <w:t>Source:</w:t>
      </w:r>
      <w:r>
        <w:rPr>
          <w:sz w:val="28"/>
        </w:rPr>
        <w:tab/>
        <w:t>Telephone interview by Clas Svahn, January 31, 1995; UFO-Sweden</w:t>
      </w:r>
    </w:p>
    <w:p w:rsidR="00E47C4C" w:rsidRDefault="00E47C4C">
      <w:pPr>
        <w:rPr>
          <w:sz w:val="28"/>
        </w:rPr>
      </w:pPr>
      <w:r>
        <w:rPr>
          <w:sz w:val="28"/>
        </w:rPr>
        <w:tab/>
        <w:t xml:space="preserve">questionnaire, signed Dec. 20, 1994. </w:t>
      </w:r>
    </w:p>
    <w:p w:rsidR="00E47C4C" w:rsidRDefault="00E47C4C">
      <w:pPr>
        <w:rPr>
          <w:sz w:val="28"/>
        </w:rPr>
      </w:pPr>
      <w:r>
        <w:rPr>
          <w:sz w:val="28"/>
        </w:rPr>
        <w:t>Status:</w:t>
      </w:r>
      <w:r>
        <w:rPr>
          <w:sz w:val="28"/>
        </w:rPr>
        <w:tab/>
        <w:t>Unknown?</w:t>
      </w:r>
    </w:p>
    <w:p w:rsidR="00E47C4C" w:rsidRDefault="00E47C4C">
      <w:pPr>
        <w:rPr>
          <w:sz w:val="28"/>
        </w:rPr>
      </w:pPr>
    </w:p>
    <w:p w:rsidR="00E47C4C" w:rsidRDefault="00E47C4C">
      <w:pPr>
        <w:rPr>
          <w:sz w:val="28"/>
        </w:rPr>
      </w:pPr>
    </w:p>
    <w:p w:rsidR="00E47C4C" w:rsidRDefault="00E47C4C">
      <w:pPr>
        <w:rPr>
          <w:sz w:val="28"/>
        </w:rPr>
      </w:pPr>
      <w:r>
        <w:rPr>
          <w:sz w:val="36"/>
        </w:rPr>
        <w:t>Large pieces of ice fell from above</w:t>
      </w:r>
    </w:p>
    <w:p w:rsidR="00E47C4C" w:rsidRDefault="00E47C4C">
      <w:pPr>
        <w:rPr>
          <w:sz w:val="28"/>
        </w:rPr>
      </w:pPr>
    </w:p>
    <w:p w:rsidR="00E47C4C" w:rsidRDefault="00E47C4C">
      <w:pPr>
        <w:rPr>
          <w:sz w:val="28"/>
        </w:rPr>
      </w:pPr>
      <w:r>
        <w:rPr>
          <w:sz w:val="28"/>
        </w:rPr>
        <w:t>Time:</w:t>
      </w:r>
      <w:r>
        <w:rPr>
          <w:sz w:val="28"/>
        </w:rPr>
        <w:tab/>
        <w:t>June 24, 1947, afternoon.</w:t>
      </w:r>
    </w:p>
    <w:p w:rsidR="00E47C4C" w:rsidRDefault="00E47C4C">
      <w:pPr>
        <w:rPr>
          <w:sz w:val="28"/>
        </w:rPr>
      </w:pPr>
      <w:r>
        <w:rPr>
          <w:sz w:val="28"/>
        </w:rPr>
        <w:t>Place:</w:t>
      </w:r>
      <w:r>
        <w:rPr>
          <w:sz w:val="28"/>
        </w:rPr>
        <w:tab/>
        <w:t>60 km N of Gällivare, northern Sweden (Lappland)</w:t>
      </w:r>
    </w:p>
    <w:p w:rsidR="00E47C4C" w:rsidRDefault="00E47C4C">
      <w:pPr>
        <w:rPr>
          <w:sz w:val="28"/>
        </w:rPr>
      </w:pPr>
    </w:p>
    <w:p w:rsidR="00E47C4C" w:rsidRDefault="00E47C4C">
      <w:pPr>
        <w:rPr>
          <w:sz w:val="28"/>
        </w:rPr>
      </w:pPr>
      <w:r>
        <w:rPr>
          <w:sz w:val="28"/>
        </w:rPr>
        <w:t xml:space="preserve">”GÄLLIVARE, June 24. A violent bombardment of hails occured on the Midsummer afternoon against the villages Skaulo and Puoltikasvaara, 60 km N of Gällivare. Pieces of ice the size of a match-box and round bullets of hail up to 4 cms in diameter fell for three quarters of an hour down over the villages, and the ground was covered with a decimeter-thick layer of ice and hails. Some windows were smashed. In the nearby villages Lappeasuando and Moskojärvi there was only a powerful rain. </w:t>
      </w:r>
    </w:p>
    <w:p w:rsidR="00E47C4C" w:rsidRDefault="00E47C4C">
      <w:pPr>
        <w:rPr>
          <w:sz w:val="28"/>
        </w:rPr>
      </w:pPr>
    </w:p>
    <w:p w:rsidR="00E47C4C" w:rsidRDefault="00E47C4C">
      <w:pPr>
        <w:rPr>
          <w:sz w:val="28"/>
        </w:rPr>
      </w:pPr>
      <w:r>
        <w:rPr>
          <w:sz w:val="28"/>
        </w:rPr>
        <w:t>Source:</w:t>
      </w:r>
      <w:r>
        <w:rPr>
          <w:sz w:val="28"/>
        </w:rPr>
        <w:tab/>
        <w:t>Stockholms-Tidningen, June 25, 1947.</w:t>
      </w:r>
    </w:p>
    <w:p w:rsidR="00E47C4C" w:rsidRDefault="00E47C4C">
      <w:pPr>
        <w:rPr>
          <w:sz w:val="28"/>
        </w:rPr>
      </w:pPr>
      <w:r>
        <w:rPr>
          <w:sz w:val="28"/>
        </w:rPr>
        <w:t>Status:</w:t>
      </w:r>
      <w:r>
        <w:rPr>
          <w:sz w:val="28"/>
        </w:rPr>
        <w:tab/>
        <w:t>Hailstorm.</w:t>
      </w:r>
    </w:p>
    <w:p w:rsidR="00E47C4C" w:rsidRDefault="00E47C4C">
      <w:pPr>
        <w:rPr>
          <w:sz w:val="28"/>
        </w:rPr>
      </w:pPr>
    </w:p>
    <w:p w:rsidR="00E47C4C" w:rsidRDefault="00E47C4C">
      <w:pPr>
        <w:rPr>
          <w:sz w:val="28"/>
        </w:rPr>
      </w:pPr>
    </w:p>
    <w:p w:rsidR="00E47C4C" w:rsidRDefault="00E47C4C">
      <w:pPr>
        <w:rPr>
          <w:sz w:val="36"/>
        </w:rPr>
      </w:pPr>
      <w:r>
        <w:rPr>
          <w:sz w:val="36"/>
        </w:rPr>
        <w:t>Aerial violations of northern Sweden</w:t>
      </w:r>
    </w:p>
    <w:p w:rsidR="00E47C4C" w:rsidRDefault="00E47C4C">
      <w:pPr>
        <w:rPr>
          <w:sz w:val="36"/>
        </w:rPr>
      </w:pPr>
    </w:p>
    <w:p w:rsidR="00E47C4C" w:rsidRDefault="00E47C4C">
      <w:pPr>
        <w:rPr>
          <w:sz w:val="28"/>
        </w:rPr>
      </w:pPr>
      <w:r>
        <w:rPr>
          <w:sz w:val="28"/>
        </w:rPr>
        <w:t xml:space="preserve">Time: </w:t>
      </w:r>
      <w:r>
        <w:rPr>
          <w:sz w:val="28"/>
        </w:rPr>
        <w:tab/>
        <w:t>Summer of 1947 (June, July, August)</w:t>
      </w:r>
    </w:p>
    <w:p w:rsidR="00E47C4C" w:rsidRDefault="00E47C4C">
      <w:pPr>
        <w:rPr>
          <w:sz w:val="28"/>
        </w:rPr>
      </w:pPr>
      <w:r>
        <w:rPr>
          <w:sz w:val="28"/>
        </w:rPr>
        <w:t>Place:</w:t>
      </w:r>
      <w:r>
        <w:rPr>
          <w:sz w:val="28"/>
        </w:rPr>
        <w:tab/>
        <w:t>North-Sweden, close to the Finnish border</w:t>
      </w:r>
    </w:p>
    <w:p w:rsidR="00E47C4C" w:rsidRDefault="00E47C4C">
      <w:pPr>
        <w:rPr>
          <w:sz w:val="28"/>
        </w:rPr>
      </w:pPr>
    </w:p>
    <w:p w:rsidR="00E47C4C" w:rsidRDefault="00E47C4C">
      <w:pPr>
        <w:rPr>
          <w:sz w:val="28"/>
        </w:rPr>
      </w:pPr>
      <w:r>
        <w:rPr>
          <w:sz w:val="28"/>
        </w:rPr>
        <w:t xml:space="preserve">Swedish newspapers (September 14-15-16) reported at great length about foreign airplanes violating the Tornedalen area close to the border on Finland. The planes had been spotted alone, and in groups, at great altitude as well as low. Among the witnesses were ”young customs officials with good eyes and cold minds”. The sightings were first recorded by a correspondent of Stockholms-Tidningen, who had travelled the Tornedalen area, noting frequent rumours among the local people. People feared the violations were covered up by the authorities, a reasonable thought after another rumoured cover-up (by the Ministry of foreign affairs) of two Russian ambassy having travelled in the forbiddens zone of Norrbotten. </w:t>
      </w:r>
    </w:p>
    <w:p w:rsidR="00E47C4C" w:rsidRDefault="00E47C4C">
      <w:pPr>
        <w:rPr>
          <w:sz w:val="28"/>
        </w:rPr>
      </w:pPr>
    </w:p>
    <w:p w:rsidR="00E47C4C" w:rsidRDefault="00E47C4C">
      <w:pPr>
        <w:rPr>
          <w:sz w:val="28"/>
        </w:rPr>
      </w:pPr>
      <w:r>
        <w:rPr>
          <w:sz w:val="28"/>
        </w:rPr>
        <w:t xml:space="preserve">The first sighting occurred at the end of June. Witness was a customs officer at a posting some 20 kilometers from Haparanda. In full daylight he saw, and heard, a plane at great altitude over the Swedish territory, the plane heading towards Finland on an easterly course. In early July, another customs officer at a post south of Karungi on the Torne river spotted, on a day with full sunshine and good viewing, a group of 4 or 5 airplanes at great height in the WNW - thus over Swedish territory - and flying on an ESE course towards Finland. The planes were at too great an altitude for him to see any identifications. </w:t>
      </w:r>
    </w:p>
    <w:p w:rsidR="00E47C4C" w:rsidRDefault="00E47C4C">
      <w:pPr>
        <w:rPr>
          <w:sz w:val="28"/>
        </w:rPr>
      </w:pPr>
    </w:p>
    <w:p w:rsidR="00E47C4C" w:rsidRDefault="00E47C4C">
      <w:pPr>
        <w:rPr>
          <w:sz w:val="28"/>
        </w:rPr>
      </w:pPr>
      <w:r>
        <w:rPr>
          <w:sz w:val="28"/>
        </w:rPr>
        <w:t xml:space="preserve">Second-hand reports had also been noted, by the Stockholms-Tidningen journalist, of sightings between the 15th and 25th of August. At these times witnesses had, according to rumour, seen a large airplane at such a low altitude so as to make the Russian identification discernable. </w:t>
      </w:r>
    </w:p>
    <w:p w:rsidR="00E47C4C" w:rsidRDefault="00E47C4C">
      <w:pPr>
        <w:rPr>
          <w:sz w:val="28"/>
        </w:rPr>
      </w:pPr>
    </w:p>
    <w:p w:rsidR="00E47C4C" w:rsidRDefault="00E47C4C">
      <w:pPr>
        <w:rPr>
          <w:sz w:val="28"/>
        </w:rPr>
      </w:pPr>
      <w:r>
        <w:rPr>
          <w:sz w:val="28"/>
        </w:rPr>
        <w:t xml:space="preserve">Aftonbladet, another Stockholm newspaper, immediately followed up with the report from customs officer Eric Lund, who had seen, through binoculars, ”a foreign bomber” in late July or early August. (Dagens Nyheter later stated the sighting occured on July 16). It circled over Swedish forts, north of Haparanda, for more than an hour in the morning. The plane flew at an estimated 4.000 meter altitude. 14 days later a similar plane was seen. The sightings had been reported to police and military authorities, but seemingly with no reaction. One of the planes had come over the Pajala village and crossed the river, entering Swedish territory. </w:t>
      </w:r>
    </w:p>
    <w:p w:rsidR="00E47C4C" w:rsidRDefault="00E47C4C">
      <w:pPr>
        <w:rPr>
          <w:sz w:val="28"/>
        </w:rPr>
      </w:pPr>
    </w:p>
    <w:p w:rsidR="00E47C4C" w:rsidRDefault="00E47C4C">
      <w:pPr>
        <w:rPr>
          <w:sz w:val="28"/>
        </w:rPr>
      </w:pPr>
      <w:r>
        <w:rPr>
          <w:sz w:val="28"/>
        </w:rPr>
        <w:t xml:space="preserve">Dagens Nyheter noted that witness reports to authorities had generally been rather vague. In mid-July three planes had been spotted crossing the border and going into Sweden, one after the other, over the Bäverbäck railway station. Noone had reported observing any airplane with Russian idenfitcation marks to the authorities. There had also been quite a number of civilian Swedish planes flying over Norrbotten. </w:t>
      </w:r>
    </w:p>
    <w:p w:rsidR="00E47C4C" w:rsidRDefault="00E47C4C">
      <w:pPr>
        <w:rPr>
          <w:sz w:val="28"/>
        </w:rPr>
      </w:pPr>
    </w:p>
    <w:p w:rsidR="00E47C4C" w:rsidRDefault="00E47C4C">
      <w:pPr>
        <w:rPr>
          <w:sz w:val="28"/>
        </w:rPr>
      </w:pPr>
      <w:r>
        <w:rPr>
          <w:sz w:val="28"/>
        </w:rPr>
        <w:t>Morgon Tidningen (MT), yet another Stockholm paper, joined the skeptical view, reporting that the Stockholm Defence Staff didn´t believe in the rumours of border violations. Finally, on September 16, MT reported that the chief of the Finnish Air Force, Major General F.E.Helminen had admitted to the Finnish newspaper Nya Pressen, that Finnish planes could be responsible. ”Air mapping has been going on in the area and there have also been [Finnish] ambulance flights with injured mine-clearance personnel. Sometimes the pilots may have flown into Swedish territory by accident but it is most probable that witnesses on ground were wrong.”</w:t>
      </w:r>
    </w:p>
    <w:p w:rsidR="00E47C4C" w:rsidRDefault="00E47C4C">
      <w:pPr>
        <w:rPr>
          <w:sz w:val="28"/>
        </w:rPr>
      </w:pPr>
    </w:p>
    <w:p w:rsidR="00E47C4C" w:rsidRDefault="00E47C4C">
      <w:pPr>
        <w:rPr>
          <w:sz w:val="28"/>
        </w:rPr>
      </w:pPr>
      <w:r>
        <w:rPr>
          <w:sz w:val="28"/>
        </w:rPr>
        <w:t>Sources:</w:t>
      </w:r>
      <w:r>
        <w:rPr>
          <w:sz w:val="28"/>
        </w:rPr>
        <w:tab/>
        <w:t xml:space="preserve">Stockholms-Tidningen and Aftonbladet, Sept. 14; Dagens Nyheter, </w:t>
      </w:r>
    </w:p>
    <w:p w:rsidR="00E47C4C" w:rsidRDefault="00E47C4C">
      <w:pPr>
        <w:rPr>
          <w:sz w:val="28"/>
        </w:rPr>
      </w:pPr>
      <w:r>
        <w:rPr>
          <w:sz w:val="28"/>
        </w:rPr>
        <w:tab/>
        <w:t>Sept. 15; Morgon Tidningen, Sept. 15 and 16. (Archives of the Swedish</w:t>
      </w:r>
    </w:p>
    <w:p w:rsidR="00E47C4C" w:rsidRDefault="00E47C4C">
      <w:pPr>
        <w:rPr>
          <w:sz w:val="28"/>
        </w:rPr>
      </w:pPr>
      <w:r>
        <w:rPr>
          <w:sz w:val="28"/>
        </w:rPr>
        <w:tab/>
        <w:t>ministry of foreign affairs, National Archives).</w:t>
      </w:r>
    </w:p>
    <w:p w:rsidR="00E47C4C" w:rsidRDefault="00E47C4C">
      <w:pPr>
        <w:rPr>
          <w:sz w:val="28"/>
        </w:rPr>
      </w:pPr>
      <w:r>
        <w:rPr>
          <w:sz w:val="28"/>
        </w:rPr>
        <w:t>Status:</w:t>
      </w:r>
      <w:r>
        <w:rPr>
          <w:sz w:val="28"/>
        </w:rPr>
        <w:tab/>
        <w:t>Aircraft</w:t>
      </w:r>
    </w:p>
    <w:p w:rsidR="00E47C4C" w:rsidRDefault="00E47C4C">
      <w:pPr>
        <w:rPr>
          <w:sz w:val="28"/>
        </w:rPr>
      </w:pPr>
    </w:p>
    <w:p w:rsidR="00E47C4C" w:rsidRDefault="00E47C4C">
      <w:pPr>
        <w:rPr>
          <w:sz w:val="28"/>
        </w:rPr>
      </w:pPr>
    </w:p>
    <w:p w:rsidR="00E47C4C" w:rsidRDefault="00E47C4C">
      <w:pPr>
        <w:rPr>
          <w:sz w:val="28"/>
        </w:rPr>
      </w:pPr>
      <w:r>
        <w:rPr>
          <w:sz w:val="36"/>
        </w:rPr>
        <w:t>A 1947 Finnish contact claim from the 1970´s</w:t>
      </w:r>
    </w:p>
    <w:p w:rsidR="00E47C4C" w:rsidRDefault="00E47C4C">
      <w:pPr>
        <w:rPr>
          <w:sz w:val="28"/>
        </w:rPr>
      </w:pPr>
    </w:p>
    <w:p w:rsidR="00E47C4C" w:rsidRDefault="00E47C4C">
      <w:pPr>
        <w:rPr>
          <w:sz w:val="28"/>
        </w:rPr>
      </w:pPr>
      <w:r>
        <w:rPr>
          <w:sz w:val="28"/>
        </w:rPr>
        <w:t>Time:</w:t>
      </w:r>
      <w:r>
        <w:rPr>
          <w:sz w:val="28"/>
        </w:rPr>
        <w:tab/>
        <w:t>Summer of 1947</w:t>
      </w:r>
    </w:p>
    <w:p w:rsidR="00E47C4C" w:rsidRDefault="00E47C4C">
      <w:pPr>
        <w:rPr>
          <w:sz w:val="28"/>
        </w:rPr>
      </w:pPr>
      <w:r>
        <w:rPr>
          <w:sz w:val="28"/>
        </w:rPr>
        <w:t>Place:</w:t>
      </w:r>
      <w:r>
        <w:rPr>
          <w:sz w:val="28"/>
        </w:rPr>
        <w:tab/>
        <w:t>northern Finland</w:t>
      </w:r>
    </w:p>
    <w:p w:rsidR="00E47C4C" w:rsidRDefault="00E47C4C">
      <w:pPr>
        <w:rPr>
          <w:sz w:val="28"/>
        </w:rPr>
      </w:pPr>
    </w:p>
    <w:p w:rsidR="00E47C4C" w:rsidRDefault="00E47C4C">
      <w:pPr>
        <w:rPr>
          <w:sz w:val="28"/>
        </w:rPr>
      </w:pPr>
      <w:r>
        <w:rPr>
          <w:sz w:val="28"/>
        </w:rPr>
        <w:t xml:space="preserve">Finnish contactee, healer and inventor Helge Lindroos, entered the Finnish UFO scene in the early 1970´s, to report his UFO encounter in 1947. Lindroos claims many psychic gifts, for instance having predicted the Finnish winter war during WWII. In the autumn of 1945 he was visited in his home by three human-looking creatures dressed in white who promised to restore his eyesight, which he says he lost in a battle in 1944. The visitors left, walking through the wall. Shortly afterwards his eyes were restored. In 1947 he moved to Lappland in the north of Finland. Out fishing a man approached him, then came two other men. It was soon apparent to Lindroos that they were from some other planet. A philosophical discussion took place. Lindroos was allowed to visit their discshaped spaceship, resting on a tripod of legs.   </w:t>
      </w:r>
    </w:p>
    <w:p w:rsidR="00E47C4C" w:rsidRDefault="00E47C4C">
      <w:pPr>
        <w:rPr>
          <w:sz w:val="28"/>
        </w:rPr>
      </w:pPr>
      <w:r>
        <w:rPr>
          <w:sz w:val="28"/>
        </w:rPr>
        <w:t xml:space="preserve">  </w:t>
      </w:r>
    </w:p>
    <w:p w:rsidR="00E47C4C" w:rsidRDefault="00E47C4C">
      <w:pPr>
        <w:rPr>
          <w:sz w:val="28"/>
        </w:rPr>
      </w:pPr>
      <w:r>
        <w:rPr>
          <w:sz w:val="28"/>
        </w:rPr>
        <w:t>Source:</w:t>
      </w:r>
      <w:r>
        <w:rPr>
          <w:sz w:val="28"/>
        </w:rPr>
        <w:tab/>
        <w:t xml:space="preserve">UFO-Information (published by UFO-Sweden), issues 1 &amp; 2, 1975. </w:t>
      </w:r>
    </w:p>
    <w:p w:rsidR="00E47C4C" w:rsidRDefault="00E47C4C">
      <w:pPr>
        <w:rPr>
          <w:sz w:val="28"/>
        </w:rPr>
      </w:pPr>
      <w:r>
        <w:rPr>
          <w:sz w:val="28"/>
        </w:rPr>
        <w:tab/>
        <w:t>Translation from UFOAIKA, issues 6 &amp; 7, 1972. The case is lengthy and</w:t>
      </w:r>
    </w:p>
    <w:p w:rsidR="00E47C4C" w:rsidRDefault="00E47C4C">
      <w:pPr>
        <w:rPr>
          <w:sz w:val="28"/>
        </w:rPr>
      </w:pPr>
      <w:r>
        <w:rPr>
          <w:sz w:val="28"/>
        </w:rPr>
        <w:tab/>
        <w:t>my Finnish friends may have a full English translation of the case.</w:t>
      </w:r>
    </w:p>
    <w:p w:rsidR="00E47C4C" w:rsidRDefault="00E47C4C">
      <w:pPr>
        <w:rPr>
          <w:sz w:val="28"/>
        </w:rPr>
      </w:pPr>
      <w:r>
        <w:rPr>
          <w:sz w:val="28"/>
        </w:rPr>
        <w:t>Status:</w:t>
      </w:r>
      <w:r>
        <w:rPr>
          <w:sz w:val="28"/>
        </w:rPr>
        <w:tab/>
        <w:t xml:space="preserve">Probably psychological. A number of similar claims by Scandinavians </w:t>
      </w:r>
      <w:r>
        <w:rPr>
          <w:sz w:val="28"/>
        </w:rPr>
        <w:tab/>
        <w:t>who were probably influenced by American contactee stories.</w:t>
      </w:r>
    </w:p>
    <w:p w:rsidR="00E47C4C" w:rsidRDefault="00E47C4C">
      <w:pPr>
        <w:rPr>
          <w:sz w:val="28"/>
        </w:rPr>
      </w:pPr>
    </w:p>
    <w:p w:rsidR="00E47C4C" w:rsidRDefault="00E47C4C">
      <w:pPr>
        <w:rPr>
          <w:sz w:val="28"/>
        </w:rPr>
      </w:pPr>
    </w:p>
    <w:p w:rsidR="00E47C4C" w:rsidRDefault="00E47C4C">
      <w:pPr>
        <w:rPr>
          <w:sz w:val="28"/>
        </w:rPr>
      </w:pPr>
      <w:r>
        <w:rPr>
          <w:sz w:val="36"/>
        </w:rPr>
        <w:t>Metallic saucer made 90-degree turn</w:t>
      </w:r>
    </w:p>
    <w:p w:rsidR="00E47C4C" w:rsidRDefault="00E47C4C">
      <w:pPr>
        <w:rPr>
          <w:sz w:val="28"/>
        </w:rPr>
      </w:pPr>
    </w:p>
    <w:p w:rsidR="00E47C4C" w:rsidRDefault="00E47C4C">
      <w:pPr>
        <w:rPr>
          <w:sz w:val="28"/>
        </w:rPr>
      </w:pPr>
      <w:r>
        <w:rPr>
          <w:sz w:val="28"/>
        </w:rPr>
        <w:t>Time:</w:t>
      </w:r>
      <w:r>
        <w:rPr>
          <w:sz w:val="28"/>
        </w:rPr>
        <w:tab/>
        <w:t>July 1947, about 16.00 hours.</w:t>
      </w:r>
    </w:p>
    <w:p w:rsidR="00E47C4C" w:rsidRDefault="00E47C4C">
      <w:pPr>
        <w:rPr>
          <w:sz w:val="28"/>
        </w:rPr>
      </w:pPr>
      <w:r>
        <w:rPr>
          <w:sz w:val="28"/>
        </w:rPr>
        <w:t xml:space="preserve">Place: </w:t>
      </w:r>
      <w:r>
        <w:rPr>
          <w:sz w:val="28"/>
        </w:rPr>
        <w:tab/>
        <w:t>Near Västerås (100 km WNW of Stockholm)</w:t>
      </w:r>
    </w:p>
    <w:p w:rsidR="00E47C4C" w:rsidRDefault="00E47C4C">
      <w:pPr>
        <w:rPr>
          <w:sz w:val="28"/>
        </w:rPr>
      </w:pPr>
    </w:p>
    <w:p w:rsidR="00E47C4C" w:rsidRDefault="00E47C4C">
      <w:pPr>
        <w:rPr>
          <w:sz w:val="28"/>
        </w:rPr>
      </w:pPr>
      <w:r>
        <w:rPr>
          <w:sz w:val="28"/>
        </w:rPr>
        <w:t>Mr. Hilding Göransson wrote a letter to Kvällsposten (Malmö newspaper) after the paper had sought UFO witnesses. It was published (in part) on May 27, 1971. The original letter is now on file with AFU.</w:t>
      </w:r>
    </w:p>
    <w:p w:rsidR="00E47C4C" w:rsidRDefault="00E47C4C">
      <w:pPr>
        <w:rPr>
          <w:sz w:val="28"/>
        </w:rPr>
      </w:pPr>
    </w:p>
    <w:p w:rsidR="00E47C4C" w:rsidRDefault="00E47C4C">
      <w:pPr>
        <w:rPr>
          <w:sz w:val="28"/>
        </w:rPr>
      </w:pPr>
      <w:r>
        <w:rPr>
          <w:sz w:val="28"/>
        </w:rPr>
        <w:t>”- This happened in 1947. It only took some 10 seconds, then it was gone. Me and my wife were on a tour on cycle outside Västerås. It was in July and at about 16.00 hours. The sky was clear with no clouds. Suddenly we saw a blinding white object coming at great speed. It almost looked like a swan. Altitude and size is difficult to judge. 800 meters, I guess. The object was round in shape and closed in on me at great speed. The object flew without any noise. The phenomenon turned off - without decreasing its speed - at a 90-degree angle. The new direction was towards Köping. With the new angle, from which the saucer-like object now was seen, it seemed like silvery, a glistening metal. It couldn´t have been a balloon since such an object cannot travel very fast and cannot not turn at 90-degree angles. Please forget I am no good author. I cannot write more than what I know, simple but true. /signed/  Hilding Göransson [address on file].”</w:t>
      </w:r>
    </w:p>
    <w:p w:rsidR="00E47C4C" w:rsidRDefault="00E47C4C">
      <w:pPr>
        <w:rPr>
          <w:sz w:val="28"/>
        </w:rPr>
      </w:pPr>
    </w:p>
    <w:p w:rsidR="00E47C4C" w:rsidRDefault="00E47C4C">
      <w:pPr>
        <w:rPr>
          <w:sz w:val="28"/>
        </w:rPr>
      </w:pPr>
      <w:r>
        <w:rPr>
          <w:sz w:val="28"/>
        </w:rPr>
        <w:t>Source:</w:t>
      </w:r>
      <w:r>
        <w:rPr>
          <w:sz w:val="28"/>
        </w:rPr>
        <w:tab/>
        <w:t xml:space="preserve">Kvällsposten, May 27, 1971; May 19, 1971 letter from the witness. </w:t>
      </w:r>
    </w:p>
    <w:p w:rsidR="00E47C4C" w:rsidRDefault="00E47C4C">
      <w:pPr>
        <w:rPr>
          <w:sz w:val="28"/>
        </w:rPr>
      </w:pPr>
      <w:r>
        <w:rPr>
          <w:sz w:val="28"/>
        </w:rPr>
        <w:t>Status:</w:t>
      </w:r>
      <w:r>
        <w:rPr>
          <w:sz w:val="28"/>
        </w:rPr>
        <w:tab/>
        <w:t>Unknown.</w:t>
      </w:r>
    </w:p>
    <w:p w:rsidR="00E47C4C" w:rsidRDefault="00E47C4C">
      <w:pPr>
        <w:rPr>
          <w:sz w:val="28"/>
        </w:rPr>
      </w:pPr>
    </w:p>
    <w:p w:rsidR="00E47C4C" w:rsidRDefault="00E47C4C">
      <w:pPr>
        <w:rPr>
          <w:sz w:val="28"/>
        </w:rPr>
      </w:pPr>
    </w:p>
    <w:p w:rsidR="00E47C4C" w:rsidRDefault="00E47C4C">
      <w:pPr>
        <w:rPr>
          <w:sz w:val="36"/>
        </w:rPr>
      </w:pPr>
      <w:r>
        <w:rPr>
          <w:sz w:val="36"/>
        </w:rPr>
        <w:t xml:space="preserve">The case of the owl-face </w:t>
      </w:r>
    </w:p>
    <w:p w:rsidR="00E47C4C" w:rsidRDefault="00E47C4C">
      <w:pPr>
        <w:rPr>
          <w:sz w:val="28"/>
        </w:rPr>
      </w:pPr>
    </w:p>
    <w:p w:rsidR="00E47C4C" w:rsidRDefault="00E47C4C">
      <w:pPr>
        <w:rPr>
          <w:sz w:val="28"/>
        </w:rPr>
      </w:pPr>
      <w:r>
        <w:rPr>
          <w:sz w:val="28"/>
        </w:rPr>
        <w:t>Time:</w:t>
      </w:r>
      <w:r>
        <w:rPr>
          <w:sz w:val="28"/>
        </w:rPr>
        <w:tab/>
        <w:t>July 1947</w:t>
      </w:r>
    </w:p>
    <w:p w:rsidR="00E47C4C" w:rsidRDefault="00E47C4C">
      <w:pPr>
        <w:rPr>
          <w:sz w:val="28"/>
        </w:rPr>
      </w:pPr>
      <w:r>
        <w:rPr>
          <w:sz w:val="28"/>
        </w:rPr>
        <w:t>Place:</w:t>
      </w:r>
      <w:r>
        <w:rPr>
          <w:sz w:val="28"/>
        </w:rPr>
        <w:tab/>
        <w:t>Grängesberg, Sweden</w:t>
      </w:r>
    </w:p>
    <w:p w:rsidR="00E47C4C" w:rsidRDefault="00E47C4C">
      <w:pPr>
        <w:rPr>
          <w:sz w:val="28"/>
        </w:rPr>
      </w:pPr>
    </w:p>
    <w:p w:rsidR="00E47C4C" w:rsidRDefault="00E47C4C">
      <w:pPr>
        <w:rPr>
          <w:sz w:val="28"/>
        </w:rPr>
      </w:pPr>
      <w:r>
        <w:rPr>
          <w:sz w:val="28"/>
        </w:rPr>
        <w:t xml:space="preserve">More than five years after the claimed sighting the following rather strange letter was received by the Swedish Air Force: </w:t>
      </w:r>
    </w:p>
    <w:p w:rsidR="00E47C4C" w:rsidRDefault="00E47C4C">
      <w:pPr>
        <w:rPr>
          <w:sz w:val="28"/>
        </w:rPr>
      </w:pPr>
    </w:p>
    <w:p w:rsidR="00E47C4C" w:rsidRDefault="00E47C4C">
      <w:pPr>
        <w:rPr>
          <w:sz w:val="28"/>
        </w:rPr>
      </w:pPr>
      <w:r>
        <w:rPr>
          <w:sz w:val="28"/>
        </w:rPr>
        <w:t>”Mårtansberg, Rättvik, September 28, 1952. To the Chief of the Royal Air Force</w:t>
      </w:r>
    </w:p>
    <w:p w:rsidR="00E47C4C" w:rsidRDefault="00E47C4C">
      <w:pPr>
        <w:rPr>
          <w:sz w:val="28"/>
        </w:rPr>
      </w:pPr>
      <w:r>
        <w:rPr>
          <w:sz w:val="28"/>
        </w:rPr>
        <w:t xml:space="preserve">Administration, Stockholm. Short report concerning uncommon flying objects. </w:t>
      </w:r>
    </w:p>
    <w:p w:rsidR="00E47C4C" w:rsidRDefault="00E47C4C">
      <w:pPr>
        <w:rPr>
          <w:sz w:val="28"/>
        </w:rPr>
      </w:pPr>
    </w:p>
    <w:p w:rsidR="00E47C4C" w:rsidRDefault="00E47C4C">
      <w:pPr>
        <w:rPr>
          <w:sz w:val="28"/>
        </w:rPr>
      </w:pPr>
      <w:r>
        <w:rPr>
          <w:sz w:val="28"/>
        </w:rPr>
        <w:t xml:space="preserve">”About in the middle of July 1947 I, myself, and the work team I was then with as a foreman, observed two cigar-shaped flying bodies flying beside one another, at a  distance of about 70-100 meters from each other. Seconds before being observed, a hissing sound, like compressed air or steam being released, was heard, but from then on no sound was heard. The distance to the objects was about 500-600 meters. Altitude was about 200-300 meters on first sight and they then lowered and flew slightly above the treetops of the wood. The objects had a length of about 12-15 meters, they were spoolshaped, like big cigars. In the front was a narrow pin, almost like a car-radio antenna, about 1 meter long. On the side two rows of small windows, but slightly in front of the middle [was] a large window. As I first saw them I thought it was a sailplane. </w:t>
      </w:r>
    </w:p>
    <w:p w:rsidR="00E47C4C" w:rsidRDefault="00E47C4C">
      <w:pPr>
        <w:rPr>
          <w:sz w:val="28"/>
        </w:rPr>
      </w:pPr>
    </w:p>
    <w:p w:rsidR="00E47C4C" w:rsidRDefault="00E47C4C">
      <w:pPr>
        <w:rPr>
          <w:sz w:val="28"/>
        </w:rPr>
      </w:pPr>
      <w:r>
        <w:rPr>
          <w:sz w:val="28"/>
        </w:rPr>
        <w:t xml:space="preserve">”It was one of the workers, called Bajer Erik, who first saw them and called my attention to them, since they looked so strange. The other workers, too, saw them and were surprised since there were no wings on them. On first sight speed was low, about 60-80 km/hour, and lowering. I also said that it was a sailplane and that it probably would land in the fields at Skakelbacken. If, possibly, to see whether they had any wings I ran up to an levelling instrument which I had positioned just a few meters from me, released the finger nut so that I could turn the instrument in all directions without problem. I caught the objects in the viewer and then saw that in the front was a small pin, and, further, that there were a lot of holes, arranged in a line around the body, about one meter from the front part of the objects. The small windows seemed to be manufactured in such a way that the whole body was painted on the inside... The larger window was, however, surrounded by a line. In the back were a large number of small holes, or pipes, pointed backwards. </w:t>
      </w:r>
    </w:p>
    <w:p w:rsidR="00E47C4C" w:rsidRDefault="00E47C4C">
      <w:pPr>
        <w:rPr>
          <w:sz w:val="28"/>
        </w:rPr>
      </w:pPr>
    </w:p>
    <w:p w:rsidR="00E47C4C" w:rsidRDefault="00E47C4C">
      <w:pPr>
        <w:rPr>
          <w:sz w:val="28"/>
        </w:rPr>
      </w:pPr>
      <w:r>
        <w:rPr>
          <w:sz w:val="28"/>
        </w:rPr>
        <w:t xml:space="preserve">”In the large window a strange face was seen. It looked like a large owl-face with large eyes and with a kind of mouth instead of a bill. Probably some kind of a mask. It was not a painting because it moved. </w:t>
      </w:r>
    </w:p>
    <w:p w:rsidR="00E47C4C" w:rsidRDefault="00E47C4C">
      <w:pPr>
        <w:rPr>
          <w:sz w:val="28"/>
        </w:rPr>
      </w:pPr>
    </w:p>
    <w:p w:rsidR="00E47C4C" w:rsidRDefault="00E47C4C">
      <w:pPr>
        <w:rPr>
          <w:sz w:val="28"/>
        </w:rPr>
      </w:pPr>
      <w:r>
        <w:rPr>
          <w:sz w:val="28"/>
        </w:rPr>
        <w:t xml:space="preserve">”It was difficult to keep the [two unknown] planes within the field of vision, since it is rather small in such an instrument, and I could therefore not make as good observations as I would have wished. But inside one of the small windows a number of rings were seen close to each other, or it was a spiral or a thick spool with at least twenty windings. Further, there was, in the centre of these rings, or spools, some other small sheets. </w:t>
      </w:r>
    </w:p>
    <w:p w:rsidR="00E47C4C" w:rsidRDefault="00E47C4C">
      <w:pPr>
        <w:rPr>
          <w:sz w:val="28"/>
        </w:rPr>
      </w:pPr>
    </w:p>
    <w:p w:rsidR="00E47C4C" w:rsidRDefault="00E47C4C">
      <w:pPr>
        <w:rPr>
          <w:sz w:val="28"/>
        </w:rPr>
      </w:pPr>
      <w:r>
        <w:rPr>
          <w:sz w:val="28"/>
        </w:rPr>
        <w:t xml:space="preserve">”The distance from me to the objects was about 600 meters. The magnification of the instrument was 20 x. The field of vision is small so I couldn´t see the whole of the objects simultaneously through the instrument, </w:t>
      </w:r>
    </w:p>
    <w:p w:rsidR="00E47C4C" w:rsidRDefault="00E47C4C">
      <w:pPr>
        <w:rPr>
          <w:sz w:val="28"/>
        </w:rPr>
      </w:pPr>
    </w:p>
    <w:p w:rsidR="00E47C4C" w:rsidRDefault="00E47C4C">
      <w:pPr>
        <w:rPr>
          <w:sz w:val="28"/>
        </w:rPr>
      </w:pPr>
      <w:r>
        <w:rPr>
          <w:sz w:val="28"/>
        </w:rPr>
        <w:t xml:space="preserve">”The following workers witnessed these flying objects at the same time as me: Bajer Erik, who first spotted them, and Gustav Jansson, Bark Janne, August Friström, all of them living in Grängesberg, plus a few others whose names I cannot recall now. </w:t>
      </w:r>
    </w:p>
    <w:p w:rsidR="00E47C4C" w:rsidRDefault="00E47C4C">
      <w:pPr>
        <w:rPr>
          <w:sz w:val="28"/>
        </w:rPr>
      </w:pPr>
    </w:p>
    <w:p w:rsidR="00E47C4C" w:rsidRDefault="00E47C4C">
      <w:pPr>
        <w:rPr>
          <w:sz w:val="28"/>
        </w:rPr>
      </w:pPr>
      <w:r>
        <w:rPr>
          <w:sz w:val="28"/>
        </w:rPr>
        <w:t xml:space="preserve">”The following day, I saw in the newspaper Bergslagsposten, published in Lindesberg, an article about these strange objects. The article was headlined ”Silverstreaks over Bastkärn”. From Grängesberg there was also a small article about white streaks which hastily passed by with a southerly direction. </w:t>
      </w:r>
    </w:p>
    <w:p w:rsidR="00E47C4C" w:rsidRDefault="00E47C4C">
      <w:pPr>
        <w:rPr>
          <w:sz w:val="28"/>
        </w:rPr>
      </w:pPr>
    </w:p>
    <w:p w:rsidR="00E47C4C" w:rsidRDefault="00E47C4C">
      <w:pPr>
        <w:rPr>
          <w:sz w:val="28"/>
        </w:rPr>
      </w:pPr>
      <w:r>
        <w:rPr>
          <w:sz w:val="28"/>
        </w:rPr>
        <w:t xml:space="preserve">”I lost them from sight now and then, but when they were right over Grängesberg a small puff of smoke came from the front, going straight down, whereupon the cigars sort of rose to a slanting position. Immediately, and within 2 seconds, I saw a glimpse of the stern. There were then like small welding flames coming out of the small pipes and the objects increased their speed very fast and rose at a steep angle and with ever increasing speed. They were glistening white and two who followed each other. Diameter was probably slightly more than one meter, maybe about 16-17 decimeters. There was no windowpane in the front but the shape was completely symmetrical. </w:t>
      </w:r>
    </w:p>
    <w:p w:rsidR="00E47C4C" w:rsidRDefault="00E47C4C">
      <w:pPr>
        <w:rPr>
          <w:sz w:val="28"/>
        </w:rPr>
      </w:pPr>
    </w:p>
    <w:p w:rsidR="00E47C4C" w:rsidRDefault="00E47C4C">
      <w:pPr>
        <w:rPr>
          <w:sz w:val="28"/>
        </w:rPr>
      </w:pPr>
      <w:r>
        <w:rPr>
          <w:sz w:val="28"/>
        </w:rPr>
        <w:t xml:space="preserve">”I was utterly astonished by what I had seen, and so were the workers, and I have not given any report, before, concerning this [incident]. I thought it was some experimental machines that our Air Force was testing. Now I more and more tend to believe it was something like those flying saucers which one reads about now and then, but by shape they were not like saucers but like cigars. In fact I had nightmares a couple of nights afterwards due to the remarkable large owl-head, behind the large windowpane. I thought it was some kind of mask, of course, but the gaze was very sharp and piercing, in some way. </w:t>
      </w:r>
    </w:p>
    <w:p w:rsidR="00E47C4C" w:rsidRDefault="00E47C4C">
      <w:pPr>
        <w:rPr>
          <w:sz w:val="28"/>
        </w:rPr>
      </w:pPr>
    </w:p>
    <w:p w:rsidR="00E47C4C" w:rsidRDefault="00E47C4C">
      <w:pPr>
        <w:rPr>
          <w:sz w:val="28"/>
        </w:rPr>
      </w:pPr>
      <w:r>
        <w:rPr>
          <w:sz w:val="28"/>
        </w:rPr>
        <w:t>”Finally, I ask the one who reads this not to publish anything and I rely on that this information be treated with confidence to the highest degree. I am myself a pilot. I am a conscript officer, at the degree of a lieutenant and have passed the examination for captain. I have a high school certificate and exam in the building industry and I have for twelve years been a foreman in the building industry. Sincerely, /signed/ [G...... N.......]”</w:t>
      </w:r>
    </w:p>
    <w:p w:rsidR="00E47C4C" w:rsidRDefault="00E47C4C">
      <w:pPr>
        <w:rPr>
          <w:sz w:val="28"/>
        </w:rPr>
      </w:pPr>
    </w:p>
    <w:p w:rsidR="00E47C4C" w:rsidRDefault="00E47C4C">
      <w:pPr>
        <w:rPr>
          <w:sz w:val="28"/>
        </w:rPr>
      </w:pPr>
      <w:r>
        <w:rPr>
          <w:sz w:val="28"/>
        </w:rPr>
        <w:t xml:space="preserve">Of course, this strange letter, with many pieces of contradicting information, raised eyebrows at the Air Administration and the Defence Staff. In the autumn of 1952 talk of an owl-like creature spying out of the window of a cigar-like object would have been a bizarre case, even to an early ufologist, more than that to a rational military man. </w:t>
      </w:r>
    </w:p>
    <w:p w:rsidR="00E47C4C" w:rsidRDefault="00E47C4C">
      <w:pPr>
        <w:rPr>
          <w:sz w:val="28"/>
        </w:rPr>
      </w:pPr>
    </w:p>
    <w:p w:rsidR="00E47C4C" w:rsidRDefault="00E47C4C">
      <w:pPr>
        <w:rPr>
          <w:sz w:val="28"/>
        </w:rPr>
      </w:pPr>
      <w:r>
        <w:rPr>
          <w:sz w:val="28"/>
        </w:rPr>
        <w:t xml:space="preserve">Lieutenant colonel Ante Söderlindh, head of the Defence Staff´s signal department, and a member of the group that had investigated ”ghost rockets” in 1946 (Söderlindh was a radar specialist from the Air Force) got the letter in his hands and decided to do some background checking of the writer of the letter, Mr. G.N. [full name is in AFU files]. This was an obvious move in view of the writers claim of being a consigned lieutenant (or a captain..?).  </w:t>
      </w:r>
    </w:p>
    <w:p w:rsidR="00E47C4C" w:rsidRDefault="00E47C4C">
      <w:pPr>
        <w:rPr>
          <w:sz w:val="28"/>
        </w:rPr>
      </w:pPr>
    </w:p>
    <w:p w:rsidR="00E47C4C" w:rsidRDefault="00E47C4C">
      <w:pPr>
        <w:rPr>
          <w:sz w:val="28"/>
        </w:rPr>
      </w:pPr>
      <w:r>
        <w:rPr>
          <w:sz w:val="28"/>
        </w:rPr>
        <w:t>Söderlindh wrote: ”Data on N. gathered from defence area 53-54. Shopkeeper who went bancrupt last year (1951), Now a chauffeur. Born 1901. Enlisted by Defence area 53-54. Interested in FBU work (FBU = volontary corps), but regarded by his colleagues as a chatterbox. Dismissed as secretary of local FBU department due to a generally lacking sense of order. Fantasy-prone and according to the local policeman [where N. lives] N. ”is always lying”. Shady businesses. Has among other things had a private plane which he crash-landed about 1948. In conclusion: N. not very trustworthy. /signed/ Sdh [=Söderlindh]”</w:t>
      </w:r>
    </w:p>
    <w:p w:rsidR="00E47C4C" w:rsidRDefault="00E47C4C">
      <w:pPr>
        <w:rPr>
          <w:sz w:val="28"/>
        </w:rPr>
      </w:pPr>
    </w:p>
    <w:p w:rsidR="00E47C4C" w:rsidRDefault="00E47C4C">
      <w:pPr>
        <w:rPr>
          <w:sz w:val="28"/>
        </w:rPr>
      </w:pPr>
      <w:r>
        <w:rPr>
          <w:sz w:val="28"/>
        </w:rPr>
        <w:t>Söderlindh decided that ”The owl-face case”, as it was called, was important. He wrote the following on the sheet where he had written down his own background investigation: ”Important. To be saved! To be read by everybody in Section II [the intelligence section of the Defence Staff]. Sdh”.</w:t>
      </w:r>
    </w:p>
    <w:p w:rsidR="00E47C4C" w:rsidRDefault="00E47C4C">
      <w:pPr>
        <w:rPr>
          <w:sz w:val="28"/>
        </w:rPr>
      </w:pPr>
    </w:p>
    <w:p w:rsidR="00E47C4C" w:rsidRDefault="00E47C4C">
      <w:pPr>
        <w:rPr>
          <w:sz w:val="28"/>
        </w:rPr>
      </w:pPr>
      <w:r>
        <w:rPr>
          <w:sz w:val="28"/>
        </w:rPr>
        <w:t xml:space="preserve">Söderlindhs Defence Staff colleagues seemingly did. Just a week after Söderlindhs investigation, Captain Per Sundh, from the Defence Staff´s Air Defence department, took part in an open discussion on flying saucers before members of Flyghistoriska föreningen [the Air Technical Society]. Captain Sundh made lengthy quotes from G.N.:s letter. Finally, wrote Dagens Nyheter, ”Captain Sundh asked how one, at a distance of 600 meters, inside a small window, could discern an object such as a spool with 20 windings”. </w:t>
      </w:r>
    </w:p>
    <w:p w:rsidR="00E47C4C" w:rsidRDefault="00E47C4C">
      <w:pPr>
        <w:rPr>
          <w:sz w:val="28"/>
        </w:rPr>
      </w:pPr>
    </w:p>
    <w:p w:rsidR="00E47C4C" w:rsidRDefault="00E47C4C">
      <w:pPr>
        <w:rPr>
          <w:sz w:val="28"/>
        </w:rPr>
      </w:pPr>
      <w:r>
        <w:rPr>
          <w:sz w:val="28"/>
        </w:rPr>
        <w:t xml:space="preserve">The ”curious” G.N. case may have done much to shape Defence Staff attitudes towards the UFO problem, 1952 and onwards. </w:t>
      </w:r>
    </w:p>
    <w:p w:rsidR="00E47C4C" w:rsidRDefault="00E47C4C">
      <w:pPr>
        <w:rPr>
          <w:sz w:val="28"/>
        </w:rPr>
      </w:pPr>
    </w:p>
    <w:p w:rsidR="00E47C4C" w:rsidRDefault="00E47C4C">
      <w:pPr>
        <w:rPr>
          <w:sz w:val="28"/>
        </w:rPr>
      </w:pPr>
      <w:r>
        <w:rPr>
          <w:sz w:val="28"/>
        </w:rPr>
        <w:t>Sources:</w:t>
      </w:r>
      <w:r>
        <w:rPr>
          <w:sz w:val="28"/>
        </w:rPr>
        <w:tab/>
        <w:t>Defence Staff UFO files; Dagens Nyheter, October 10, 1952. No attempt</w:t>
      </w:r>
    </w:p>
    <w:p w:rsidR="00E47C4C" w:rsidRDefault="00E47C4C">
      <w:pPr>
        <w:rPr>
          <w:sz w:val="28"/>
        </w:rPr>
      </w:pPr>
      <w:r>
        <w:rPr>
          <w:sz w:val="28"/>
        </w:rPr>
        <w:tab/>
        <w:t xml:space="preserve">has been made to check Bergslagsposten for the parallel story. </w:t>
      </w:r>
    </w:p>
    <w:p w:rsidR="00E47C4C" w:rsidRDefault="00E47C4C">
      <w:pPr>
        <w:rPr>
          <w:sz w:val="28"/>
        </w:rPr>
      </w:pPr>
      <w:r>
        <w:rPr>
          <w:sz w:val="28"/>
        </w:rPr>
        <w:t>Status:</w:t>
      </w:r>
      <w:r>
        <w:rPr>
          <w:sz w:val="28"/>
        </w:rPr>
        <w:tab/>
        <w:t xml:space="preserve">Psychological. </w:t>
      </w:r>
    </w:p>
    <w:p w:rsidR="00E47C4C" w:rsidRDefault="00E47C4C">
      <w:pPr>
        <w:rPr>
          <w:sz w:val="28"/>
        </w:rPr>
      </w:pPr>
    </w:p>
    <w:p w:rsidR="00E47C4C" w:rsidRDefault="00E47C4C">
      <w:pPr>
        <w:rPr>
          <w:sz w:val="36"/>
        </w:rPr>
      </w:pPr>
    </w:p>
    <w:p w:rsidR="00E47C4C" w:rsidRDefault="00E47C4C">
      <w:pPr>
        <w:rPr>
          <w:sz w:val="28"/>
        </w:rPr>
      </w:pPr>
      <w:r>
        <w:rPr>
          <w:sz w:val="36"/>
        </w:rPr>
        <w:t>Two hovering light-balls over Haverö</w:t>
      </w:r>
    </w:p>
    <w:p w:rsidR="00E47C4C" w:rsidRDefault="00E47C4C">
      <w:pPr>
        <w:rPr>
          <w:sz w:val="28"/>
        </w:rPr>
      </w:pPr>
    </w:p>
    <w:p w:rsidR="00E47C4C" w:rsidRDefault="00E47C4C">
      <w:pPr>
        <w:rPr>
          <w:sz w:val="28"/>
        </w:rPr>
      </w:pPr>
      <w:r>
        <w:rPr>
          <w:sz w:val="28"/>
        </w:rPr>
        <w:t>Time:</w:t>
      </w:r>
      <w:r>
        <w:rPr>
          <w:sz w:val="28"/>
        </w:rPr>
        <w:tab/>
        <w:t>about July 10, 1947, evening</w:t>
      </w:r>
    </w:p>
    <w:p w:rsidR="00E47C4C" w:rsidRDefault="00E47C4C">
      <w:pPr>
        <w:rPr>
          <w:sz w:val="28"/>
        </w:rPr>
      </w:pPr>
      <w:r>
        <w:rPr>
          <w:sz w:val="28"/>
        </w:rPr>
        <w:t>Place:</w:t>
      </w:r>
      <w:r>
        <w:rPr>
          <w:sz w:val="28"/>
        </w:rPr>
        <w:tab/>
        <w:t>Haverö in the province of Medelpad</w:t>
      </w:r>
    </w:p>
    <w:p w:rsidR="00E47C4C" w:rsidRDefault="00E47C4C">
      <w:pPr>
        <w:rPr>
          <w:sz w:val="28"/>
        </w:rPr>
      </w:pPr>
    </w:p>
    <w:p w:rsidR="00E47C4C" w:rsidRDefault="00E47C4C">
      <w:pPr>
        <w:rPr>
          <w:sz w:val="28"/>
        </w:rPr>
      </w:pPr>
      <w:r>
        <w:rPr>
          <w:sz w:val="28"/>
        </w:rPr>
        <w:t>”BALLS BUT NO SAUCER IN MEDELPAD. Sundsvall (Expressen). Any flying saucers have so far not been spotted over Medelpad but on the other hand some persons have seen another mysterious sky phenomenon. Four reliable persons in Byberget, Haverö spotted, the other night, two balls, which were hovering at an altitude of about 500 meters. The balls seemed to be interconnected and moved slowly forwards. One could not see any kind of instruments which could indicate that they were observational balloons.”</w:t>
      </w:r>
    </w:p>
    <w:p w:rsidR="00E47C4C" w:rsidRDefault="00E47C4C">
      <w:pPr>
        <w:rPr>
          <w:sz w:val="28"/>
        </w:rPr>
      </w:pPr>
    </w:p>
    <w:p w:rsidR="00E47C4C" w:rsidRDefault="00E47C4C">
      <w:pPr>
        <w:rPr>
          <w:sz w:val="28"/>
        </w:rPr>
      </w:pPr>
      <w:r>
        <w:rPr>
          <w:sz w:val="28"/>
        </w:rPr>
        <w:t>Source:</w:t>
      </w:r>
      <w:r>
        <w:rPr>
          <w:sz w:val="28"/>
        </w:rPr>
        <w:tab/>
        <w:t>Expressen, July 12, 1947</w:t>
      </w:r>
    </w:p>
    <w:p w:rsidR="00E47C4C" w:rsidRDefault="00E47C4C">
      <w:pPr>
        <w:rPr>
          <w:sz w:val="28"/>
        </w:rPr>
      </w:pPr>
      <w:r>
        <w:rPr>
          <w:sz w:val="28"/>
        </w:rPr>
        <w:t>Status:</w:t>
      </w:r>
      <w:r>
        <w:rPr>
          <w:sz w:val="28"/>
        </w:rPr>
        <w:tab/>
        <w:t>Interesting, but insufficient information. More detailed info may be found</w:t>
      </w:r>
    </w:p>
    <w:p w:rsidR="00E47C4C" w:rsidRDefault="00E47C4C">
      <w:pPr>
        <w:rPr>
          <w:sz w:val="28"/>
        </w:rPr>
      </w:pPr>
      <w:r>
        <w:rPr>
          <w:sz w:val="28"/>
        </w:rPr>
        <w:tab/>
        <w:t xml:space="preserve">in some local newspaper. </w:t>
      </w:r>
    </w:p>
    <w:p w:rsidR="00E47C4C" w:rsidRDefault="00E47C4C">
      <w:pPr>
        <w:rPr>
          <w:sz w:val="28"/>
        </w:rPr>
      </w:pPr>
    </w:p>
    <w:p w:rsidR="00E47C4C" w:rsidRDefault="00E47C4C">
      <w:pPr>
        <w:rPr>
          <w:sz w:val="28"/>
        </w:rPr>
      </w:pPr>
    </w:p>
    <w:p w:rsidR="00E47C4C" w:rsidRDefault="00E47C4C">
      <w:pPr>
        <w:rPr>
          <w:sz w:val="36"/>
        </w:rPr>
      </w:pPr>
      <w:r>
        <w:rPr>
          <w:sz w:val="36"/>
        </w:rPr>
        <w:t>Flying saucer seen in Norway</w:t>
      </w:r>
    </w:p>
    <w:p w:rsidR="00E47C4C" w:rsidRDefault="00E47C4C">
      <w:pPr>
        <w:rPr>
          <w:sz w:val="28"/>
        </w:rPr>
      </w:pPr>
    </w:p>
    <w:p w:rsidR="00E47C4C" w:rsidRDefault="00E47C4C">
      <w:pPr>
        <w:rPr>
          <w:sz w:val="28"/>
        </w:rPr>
      </w:pPr>
      <w:r>
        <w:rPr>
          <w:sz w:val="28"/>
        </w:rPr>
        <w:t>Time:</w:t>
      </w:r>
      <w:r>
        <w:rPr>
          <w:sz w:val="28"/>
        </w:rPr>
        <w:tab/>
        <w:t>July 10, about 19.30</w:t>
      </w:r>
    </w:p>
    <w:p w:rsidR="00E47C4C" w:rsidRDefault="00E47C4C">
      <w:pPr>
        <w:rPr>
          <w:sz w:val="28"/>
        </w:rPr>
      </w:pPr>
      <w:r>
        <w:rPr>
          <w:sz w:val="28"/>
        </w:rPr>
        <w:t xml:space="preserve">Place: </w:t>
      </w:r>
      <w:r>
        <w:rPr>
          <w:sz w:val="28"/>
        </w:rPr>
        <w:tab/>
        <w:t>Skotfoss, Norway</w:t>
      </w:r>
    </w:p>
    <w:p w:rsidR="00E47C4C" w:rsidRDefault="00E47C4C">
      <w:pPr>
        <w:rPr>
          <w:sz w:val="28"/>
        </w:rPr>
      </w:pPr>
    </w:p>
    <w:p w:rsidR="00E47C4C" w:rsidRDefault="00E47C4C">
      <w:pPr>
        <w:rPr>
          <w:sz w:val="28"/>
        </w:rPr>
      </w:pPr>
      <w:r>
        <w:rPr>
          <w:sz w:val="28"/>
        </w:rPr>
        <w:t>”SKIEN, Thursday (TT from NTB). A ”flying saucer” was observed Thursday evening near Skotfoss. - At about 19.30 my wife told me that she had seen an object in the sky, says one of the three persons who observed ”the saucer”. It moved inbetween the clouds at an undetermined altitude, blinking like a star or like a mirror when the sun is reflected in it. As it entered the shadow it became dark and round or oval. It is completely out of the question that it was an airplane. There was no sound from the saucer, which was about the size of an airplane. The object came from the NW and it had about the same speed as an airplane. The object was in view for four minutes and then disappeared towards the southeast.”</w:t>
      </w:r>
    </w:p>
    <w:p w:rsidR="00E47C4C" w:rsidRDefault="00E47C4C">
      <w:pPr>
        <w:rPr>
          <w:sz w:val="28"/>
        </w:rPr>
      </w:pPr>
    </w:p>
    <w:p w:rsidR="00E47C4C" w:rsidRDefault="00E47C4C">
      <w:pPr>
        <w:rPr>
          <w:sz w:val="28"/>
        </w:rPr>
      </w:pPr>
      <w:r>
        <w:rPr>
          <w:sz w:val="28"/>
        </w:rPr>
        <w:t>Source:</w:t>
      </w:r>
      <w:r>
        <w:rPr>
          <w:sz w:val="28"/>
        </w:rPr>
        <w:tab/>
        <w:t>Smålands Dagblad, July 11, 1947</w:t>
      </w:r>
    </w:p>
    <w:p w:rsidR="00E47C4C" w:rsidRDefault="00E47C4C">
      <w:pPr>
        <w:rPr>
          <w:sz w:val="28"/>
        </w:rPr>
      </w:pPr>
      <w:r>
        <w:rPr>
          <w:sz w:val="28"/>
        </w:rPr>
        <w:t>Status:</w:t>
      </w:r>
      <w:r>
        <w:rPr>
          <w:sz w:val="28"/>
        </w:rPr>
        <w:tab/>
        <w:t xml:space="preserve">Interesting but insufficient information. </w:t>
      </w:r>
    </w:p>
    <w:p w:rsidR="00E47C4C" w:rsidRDefault="00E47C4C">
      <w:pPr>
        <w:rPr>
          <w:sz w:val="36"/>
        </w:rPr>
      </w:pPr>
    </w:p>
    <w:p w:rsidR="00E47C4C" w:rsidRDefault="00E47C4C">
      <w:pPr>
        <w:rPr>
          <w:sz w:val="36"/>
        </w:rPr>
      </w:pPr>
    </w:p>
    <w:p w:rsidR="00E47C4C" w:rsidRDefault="00E47C4C">
      <w:pPr>
        <w:rPr>
          <w:sz w:val="28"/>
        </w:rPr>
      </w:pPr>
      <w:r>
        <w:rPr>
          <w:sz w:val="36"/>
        </w:rPr>
        <w:t>Meteor over Stockholm</w:t>
      </w:r>
    </w:p>
    <w:p w:rsidR="00E47C4C" w:rsidRDefault="00E47C4C">
      <w:pPr>
        <w:rPr>
          <w:sz w:val="28"/>
        </w:rPr>
      </w:pPr>
    </w:p>
    <w:p w:rsidR="00E47C4C" w:rsidRDefault="00E47C4C">
      <w:pPr>
        <w:rPr>
          <w:sz w:val="28"/>
        </w:rPr>
      </w:pPr>
      <w:r>
        <w:rPr>
          <w:sz w:val="28"/>
        </w:rPr>
        <w:t>Time:</w:t>
      </w:r>
      <w:r>
        <w:rPr>
          <w:sz w:val="28"/>
        </w:rPr>
        <w:tab/>
        <w:t>July 11, 23.15 hours</w:t>
      </w:r>
    </w:p>
    <w:p w:rsidR="00E47C4C" w:rsidRDefault="00E47C4C">
      <w:pPr>
        <w:rPr>
          <w:sz w:val="28"/>
        </w:rPr>
      </w:pPr>
      <w:r>
        <w:rPr>
          <w:sz w:val="28"/>
        </w:rPr>
        <w:t xml:space="preserve">Place: </w:t>
      </w:r>
      <w:r>
        <w:rPr>
          <w:sz w:val="28"/>
        </w:rPr>
        <w:tab/>
        <w:t>Stockholm city</w:t>
      </w:r>
    </w:p>
    <w:p w:rsidR="00E47C4C" w:rsidRDefault="00E47C4C">
      <w:pPr>
        <w:rPr>
          <w:sz w:val="28"/>
        </w:rPr>
      </w:pPr>
    </w:p>
    <w:p w:rsidR="00E47C4C" w:rsidRDefault="00E47C4C">
      <w:pPr>
        <w:rPr>
          <w:sz w:val="28"/>
        </w:rPr>
      </w:pPr>
      <w:r>
        <w:rPr>
          <w:sz w:val="28"/>
        </w:rPr>
        <w:t>Stockholms-Tidningen was the first newspaper to report...</w:t>
      </w:r>
    </w:p>
    <w:p w:rsidR="00E47C4C" w:rsidRDefault="00E47C4C">
      <w:pPr>
        <w:rPr>
          <w:sz w:val="28"/>
        </w:rPr>
      </w:pPr>
      <w:r>
        <w:rPr>
          <w:sz w:val="28"/>
        </w:rPr>
        <w:t>”FLYING SAUCER OVER STOCKHOLM? A mysterious sky phenomenon was seen Friday evening over Stockholm and several people called to report what they had seen to Stockholms-Tidningen. According to the information the phenomenon closely resembled a flaming ball the size of a football. Behind it trailed a half-meter-long flaming tail. The object was seen for 15 seconds at 23.15 and crashed vertically towards ground, where it disappeared. According to one witness it should have crashed into the Hammarbyleden [part of the Stockholm harbour]. It was impossible to get clarity as concerns the origin, but one mostly guessed on a so called flying saucer.”</w:t>
      </w:r>
    </w:p>
    <w:p w:rsidR="00E47C4C" w:rsidRDefault="00E47C4C">
      <w:pPr>
        <w:rPr>
          <w:sz w:val="28"/>
        </w:rPr>
      </w:pPr>
    </w:p>
    <w:p w:rsidR="00E47C4C" w:rsidRDefault="00E47C4C">
      <w:pPr>
        <w:rPr>
          <w:sz w:val="28"/>
        </w:rPr>
      </w:pPr>
      <w:r>
        <w:rPr>
          <w:sz w:val="28"/>
        </w:rPr>
        <w:t xml:space="preserve">After the Kenneth Arnold midsummer 1947 sighting, which was widely reported in the Swedish press, the designation ”flying saucer” was quickly accepted by the media. The evening newspaper Expressen commented that the Stockholm sighting was the first ”flying saucer” which had now ”spinned over the Atlantic”, ”one week before the dog season”. Expressen further commented, with the ghost rocket wave of the previous year in mind: ”The main thing is that the saucers really have started to come in in good time before the crab season so that the Air Defence department will get something to do this year, too.”  Aftonbladet, another Stockholm paper, interviewed astronomer Yngve Öhman (who had taken part in the ghost rocket investigations of the previous year). - I didn´t see it myself, but from the desciption the closest solution is that it was no ”saucer” but an unusually bright meteor. </w:t>
      </w:r>
    </w:p>
    <w:p w:rsidR="00E47C4C" w:rsidRDefault="00E47C4C">
      <w:pPr>
        <w:rPr>
          <w:sz w:val="28"/>
        </w:rPr>
      </w:pPr>
    </w:p>
    <w:p w:rsidR="00E47C4C" w:rsidRDefault="00E47C4C">
      <w:pPr>
        <w:rPr>
          <w:sz w:val="28"/>
        </w:rPr>
      </w:pPr>
      <w:r>
        <w:rPr>
          <w:sz w:val="28"/>
        </w:rPr>
        <w:t>Sources:</w:t>
      </w:r>
      <w:r>
        <w:rPr>
          <w:sz w:val="28"/>
        </w:rPr>
        <w:tab/>
        <w:t xml:space="preserve">Stockholms-Tidningen and Expressen, July 12, 1947; Aftonbladet, </w:t>
      </w:r>
    </w:p>
    <w:p w:rsidR="00E47C4C" w:rsidRDefault="00E47C4C">
      <w:pPr>
        <w:rPr>
          <w:sz w:val="28"/>
        </w:rPr>
      </w:pPr>
      <w:r>
        <w:rPr>
          <w:sz w:val="28"/>
        </w:rPr>
        <w:tab/>
        <w:t>July 13, 1947. No report on the phenomenon in Defence Staff files.</w:t>
      </w:r>
    </w:p>
    <w:p w:rsidR="00E47C4C" w:rsidRDefault="00E47C4C">
      <w:pPr>
        <w:rPr>
          <w:sz w:val="28"/>
        </w:rPr>
      </w:pPr>
      <w:r>
        <w:rPr>
          <w:sz w:val="28"/>
        </w:rPr>
        <w:t>Status:</w:t>
      </w:r>
      <w:r>
        <w:rPr>
          <w:sz w:val="28"/>
        </w:rPr>
        <w:tab/>
        <w:t>Meteor.</w:t>
      </w:r>
    </w:p>
    <w:p w:rsidR="00E47C4C" w:rsidRDefault="00E47C4C">
      <w:pPr>
        <w:rPr>
          <w:sz w:val="28"/>
        </w:rPr>
      </w:pPr>
    </w:p>
    <w:p w:rsidR="00E47C4C" w:rsidRDefault="00E47C4C">
      <w:pPr>
        <w:rPr>
          <w:sz w:val="28"/>
        </w:rPr>
      </w:pPr>
    </w:p>
    <w:p w:rsidR="00E47C4C" w:rsidRDefault="00E47C4C">
      <w:pPr>
        <w:rPr>
          <w:sz w:val="28"/>
        </w:rPr>
      </w:pPr>
      <w:r>
        <w:rPr>
          <w:sz w:val="36"/>
        </w:rPr>
        <w:t>Swarm of ”flying saucers” over Norway</w:t>
      </w:r>
    </w:p>
    <w:p w:rsidR="00E47C4C" w:rsidRDefault="00E47C4C">
      <w:pPr>
        <w:rPr>
          <w:sz w:val="28"/>
        </w:rPr>
      </w:pPr>
    </w:p>
    <w:p w:rsidR="00E47C4C" w:rsidRDefault="00E47C4C">
      <w:pPr>
        <w:rPr>
          <w:sz w:val="28"/>
        </w:rPr>
      </w:pPr>
      <w:r>
        <w:rPr>
          <w:sz w:val="28"/>
        </w:rPr>
        <w:t>Time:</w:t>
      </w:r>
      <w:r>
        <w:rPr>
          <w:sz w:val="28"/>
        </w:rPr>
        <w:tab/>
        <w:t>July 11, 23.00 hours</w:t>
      </w:r>
    </w:p>
    <w:p w:rsidR="00E47C4C" w:rsidRDefault="00E47C4C">
      <w:pPr>
        <w:rPr>
          <w:sz w:val="28"/>
        </w:rPr>
      </w:pPr>
      <w:r>
        <w:rPr>
          <w:sz w:val="28"/>
        </w:rPr>
        <w:t xml:space="preserve">Place: </w:t>
      </w:r>
      <w:r>
        <w:rPr>
          <w:sz w:val="28"/>
        </w:rPr>
        <w:tab/>
        <w:t>Larvik, Norway</w:t>
      </w:r>
    </w:p>
    <w:p w:rsidR="00E47C4C" w:rsidRDefault="00E47C4C">
      <w:pPr>
        <w:rPr>
          <w:sz w:val="28"/>
        </w:rPr>
      </w:pPr>
    </w:p>
    <w:p w:rsidR="00E47C4C" w:rsidRDefault="00E47C4C">
      <w:pPr>
        <w:rPr>
          <w:sz w:val="28"/>
        </w:rPr>
      </w:pPr>
      <w:r>
        <w:rPr>
          <w:sz w:val="28"/>
        </w:rPr>
        <w:t xml:space="preserve">”A WHOLE SWARM OF ”SAUCERS” FLEW OVER LARVIK. Sandefjord, July 11 (TT from NTB). At about 23.00 hours on Friday some strange light phenomena were seen over Larvik. It was a number of bowl-shaped objects which at great speed moved over the heaven. The objects were seen by a number of people, reports [the newspaper] Larvik Morgenavis. </w:t>
      </w:r>
    </w:p>
    <w:p w:rsidR="00E47C4C" w:rsidRDefault="00E47C4C">
      <w:pPr>
        <w:rPr>
          <w:sz w:val="28"/>
        </w:rPr>
      </w:pPr>
    </w:p>
    <w:p w:rsidR="00E47C4C" w:rsidRDefault="00E47C4C">
      <w:pPr>
        <w:rPr>
          <w:sz w:val="28"/>
        </w:rPr>
      </w:pPr>
      <w:r>
        <w:rPr>
          <w:sz w:val="28"/>
        </w:rPr>
        <w:t xml:space="preserve">Source: </w:t>
      </w:r>
      <w:r>
        <w:rPr>
          <w:sz w:val="28"/>
        </w:rPr>
        <w:tab/>
        <w:t xml:space="preserve">Stockholms-Tidningen, July 12, 1947. </w:t>
      </w:r>
    </w:p>
    <w:p w:rsidR="00E47C4C" w:rsidRDefault="00E47C4C">
      <w:pPr>
        <w:rPr>
          <w:sz w:val="28"/>
        </w:rPr>
      </w:pPr>
      <w:r>
        <w:rPr>
          <w:sz w:val="28"/>
        </w:rPr>
        <w:t>Status:</w:t>
      </w:r>
      <w:r>
        <w:rPr>
          <w:sz w:val="28"/>
        </w:rPr>
        <w:tab/>
        <w:t xml:space="preserve">Insufficient information. Judging from the time there may be some </w:t>
      </w:r>
    </w:p>
    <w:p w:rsidR="00E47C4C" w:rsidRDefault="00E47C4C">
      <w:pPr>
        <w:rPr>
          <w:sz w:val="28"/>
        </w:rPr>
      </w:pPr>
      <w:r>
        <w:rPr>
          <w:sz w:val="28"/>
        </w:rPr>
        <w:tab/>
        <w:t xml:space="preserve">connection with the Stockholm meteor. </w:t>
      </w:r>
    </w:p>
    <w:p w:rsidR="00E47C4C" w:rsidRDefault="00E47C4C">
      <w:pPr>
        <w:rPr>
          <w:sz w:val="28"/>
        </w:rPr>
      </w:pPr>
    </w:p>
    <w:p w:rsidR="00E47C4C" w:rsidRDefault="00E47C4C">
      <w:pPr>
        <w:rPr>
          <w:sz w:val="28"/>
        </w:rPr>
      </w:pPr>
    </w:p>
    <w:p w:rsidR="00E47C4C" w:rsidRDefault="00E47C4C">
      <w:pPr>
        <w:rPr>
          <w:sz w:val="36"/>
        </w:rPr>
      </w:pPr>
      <w:r>
        <w:rPr>
          <w:sz w:val="36"/>
        </w:rPr>
        <w:t>Danish farmer saw five ”saucers” for 8 minutes</w:t>
      </w:r>
    </w:p>
    <w:p w:rsidR="00E47C4C" w:rsidRDefault="00E47C4C">
      <w:pPr>
        <w:rPr>
          <w:sz w:val="28"/>
        </w:rPr>
      </w:pPr>
    </w:p>
    <w:p w:rsidR="00E47C4C" w:rsidRDefault="00E47C4C">
      <w:pPr>
        <w:rPr>
          <w:sz w:val="28"/>
        </w:rPr>
      </w:pPr>
      <w:r>
        <w:rPr>
          <w:sz w:val="28"/>
        </w:rPr>
        <w:t>Time:</w:t>
      </w:r>
      <w:r>
        <w:rPr>
          <w:sz w:val="28"/>
        </w:rPr>
        <w:tab/>
        <w:t>July 18, 1947.</w:t>
      </w:r>
    </w:p>
    <w:p w:rsidR="00E47C4C" w:rsidRDefault="00E47C4C">
      <w:pPr>
        <w:rPr>
          <w:sz w:val="28"/>
        </w:rPr>
      </w:pPr>
      <w:r>
        <w:rPr>
          <w:sz w:val="28"/>
        </w:rPr>
        <w:t>Place:</w:t>
      </w:r>
      <w:r>
        <w:rPr>
          <w:sz w:val="28"/>
        </w:rPr>
        <w:tab/>
        <w:t>Ungstrup, Jylland, Denmark</w:t>
      </w:r>
    </w:p>
    <w:p w:rsidR="00E47C4C" w:rsidRDefault="00E47C4C">
      <w:pPr>
        <w:rPr>
          <w:sz w:val="28"/>
        </w:rPr>
      </w:pPr>
    </w:p>
    <w:p w:rsidR="00E47C4C" w:rsidRDefault="00E47C4C">
      <w:pPr>
        <w:rPr>
          <w:sz w:val="28"/>
        </w:rPr>
      </w:pPr>
      <w:r>
        <w:rPr>
          <w:sz w:val="28"/>
        </w:rPr>
        <w:t>”Copenhagen, July 18 (AP). A yeoman of Ungstrup on Jylland states that he on Friday observed ”flying saucers” over Denmark. The man, Mads Madsen, declares that he clearly saw five round objects flying near the horizon. They had the shape of saucers and moved at low speed. He could view the phenomenon for eight minutes.”</w:t>
      </w:r>
    </w:p>
    <w:p w:rsidR="00E47C4C" w:rsidRDefault="00E47C4C">
      <w:pPr>
        <w:rPr>
          <w:sz w:val="28"/>
        </w:rPr>
      </w:pPr>
    </w:p>
    <w:p w:rsidR="00E47C4C" w:rsidRDefault="00E47C4C">
      <w:pPr>
        <w:rPr>
          <w:sz w:val="28"/>
        </w:rPr>
      </w:pPr>
      <w:r>
        <w:rPr>
          <w:sz w:val="28"/>
        </w:rPr>
        <w:t>Source:</w:t>
      </w:r>
      <w:r>
        <w:rPr>
          <w:sz w:val="28"/>
        </w:rPr>
        <w:tab/>
        <w:t>Stockholms-Tidningen, July 19, 1947</w:t>
      </w:r>
    </w:p>
    <w:p w:rsidR="00E47C4C" w:rsidRDefault="00E47C4C">
      <w:pPr>
        <w:rPr>
          <w:sz w:val="28"/>
        </w:rPr>
      </w:pPr>
      <w:r>
        <w:rPr>
          <w:sz w:val="28"/>
        </w:rPr>
        <w:t>Status:</w:t>
      </w:r>
      <w:r>
        <w:rPr>
          <w:sz w:val="28"/>
        </w:rPr>
        <w:tab/>
        <w:t xml:space="preserve">Interesting, but insufficient information. More info may be gained by </w:t>
      </w:r>
    </w:p>
    <w:p w:rsidR="00E47C4C" w:rsidRDefault="00E47C4C">
      <w:pPr>
        <w:rPr>
          <w:sz w:val="28"/>
        </w:rPr>
      </w:pPr>
      <w:r>
        <w:rPr>
          <w:sz w:val="28"/>
        </w:rPr>
        <w:tab/>
        <w:t>checking Danish national och Danish local newspapers.</w:t>
      </w:r>
    </w:p>
    <w:p w:rsidR="00E47C4C" w:rsidRDefault="00E47C4C">
      <w:pPr>
        <w:rPr>
          <w:sz w:val="28"/>
        </w:rPr>
      </w:pPr>
    </w:p>
    <w:p w:rsidR="00E47C4C" w:rsidRDefault="00E47C4C">
      <w:pPr>
        <w:rPr>
          <w:sz w:val="36"/>
        </w:rPr>
      </w:pPr>
    </w:p>
    <w:p w:rsidR="00E47C4C" w:rsidRDefault="00E47C4C">
      <w:pPr>
        <w:rPr>
          <w:sz w:val="36"/>
        </w:rPr>
      </w:pPr>
    </w:p>
    <w:p w:rsidR="00E47C4C" w:rsidRDefault="00E47C4C">
      <w:pPr>
        <w:rPr>
          <w:sz w:val="36"/>
        </w:rPr>
      </w:pPr>
      <w:r>
        <w:rPr>
          <w:sz w:val="36"/>
        </w:rPr>
        <w:t>A ball over lake Ekoln</w:t>
      </w:r>
    </w:p>
    <w:p w:rsidR="00E47C4C" w:rsidRDefault="00E47C4C">
      <w:pPr>
        <w:rPr>
          <w:sz w:val="28"/>
        </w:rPr>
      </w:pPr>
    </w:p>
    <w:p w:rsidR="00E47C4C" w:rsidRDefault="00E47C4C">
      <w:pPr>
        <w:rPr>
          <w:sz w:val="28"/>
        </w:rPr>
      </w:pPr>
      <w:r>
        <w:rPr>
          <w:sz w:val="28"/>
        </w:rPr>
        <w:t>Time:</w:t>
      </w:r>
      <w:r>
        <w:rPr>
          <w:sz w:val="28"/>
        </w:rPr>
        <w:tab/>
        <w:t>July 20, 1947, at 18.29.</w:t>
      </w:r>
    </w:p>
    <w:p w:rsidR="00E47C4C" w:rsidRDefault="00E47C4C">
      <w:pPr>
        <w:rPr>
          <w:sz w:val="28"/>
        </w:rPr>
      </w:pPr>
      <w:r>
        <w:rPr>
          <w:sz w:val="28"/>
        </w:rPr>
        <w:t xml:space="preserve">Place: </w:t>
      </w:r>
      <w:r>
        <w:rPr>
          <w:sz w:val="28"/>
        </w:rPr>
        <w:tab/>
        <w:t>On lake Ekoln, province of Uppland</w:t>
      </w:r>
    </w:p>
    <w:p w:rsidR="00E47C4C" w:rsidRDefault="00E47C4C">
      <w:pPr>
        <w:rPr>
          <w:sz w:val="28"/>
        </w:rPr>
      </w:pPr>
    </w:p>
    <w:p w:rsidR="00E47C4C" w:rsidRDefault="00E47C4C">
      <w:pPr>
        <w:rPr>
          <w:sz w:val="28"/>
        </w:rPr>
      </w:pPr>
      <w:r>
        <w:rPr>
          <w:sz w:val="28"/>
        </w:rPr>
        <w:t>Weapons engineer Allan Berg, of the F16 Air Force wing, wrote the following report to his chief: ”Herewith I have the honour of reporting that I yesterday, July 20, at 18.29, observed an object in the sky, the size and shape of a football. The colour was, however, silvery or glistening like aluminum. At two different times the sun gave clear reflections [in the object]. Place: I was in a boat on lake Ekoln and the object passed on a roughtly northnorthwesterly course. Altitude: 500-600 meters. Distance: when as closest, about 1000 m. Speed: 200-300 km/h, 300 at the most. Object observed for six minutes. Uppsala, July 21, 1947. /signed/ Allan Berg.”</w:t>
      </w:r>
    </w:p>
    <w:p w:rsidR="00E47C4C" w:rsidRDefault="00E47C4C">
      <w:pPr>
        <w:rPr>
          <w:sz w:val="28"/>
        </w:rPr>
      </w:pPr>
    </w:p>
    <w:p w:rsidR="00E47C4C" w:rsidRDefault="00E47C4C">
      <w:pPr>
        <w:rPr>
          <w:sz w:val="28"/>
        </w:rPr>
      </w:pPr>
      <w:r>
        <w:rPr>
          <w:sz w:val="28"/>
        </w:rPr>
        <w:t xml:space="preserve">Someone at the staff thought that the estimates did not check out, the speed was ”too high” and the altitude ”too low”. How would it be possible for an object to remain in the visible sky for six minutes if it was at an altitude of 500 meters and with a speed of 300 km/h, if trajectory was not curved (which was not indicated in the report)...? </w:t>
      </w:r>
    </w:p>
    <w:p w:rsidR="00E47C4C" w:rsidRDefault="00E47C4C">
      <w:pPr>
        <w:rPr>
          <w:sz w:val="28"/>
        </w:rPr>
      </w:pPr>
    </w:p>
    <w:p w:rsidR="00E47C4C" w:rsidRDefault="00E47C4C">
      <w:pPr>
        <w:rPr>
          <w:sz w:val="28"/>
        </w:rPr>
      </w:pPr>
      <w:r>
        <w:rPr>
          <w:sz w:val="28"/>
        </w:rPr>
        <w:t xml:space="preserve">Source: </w:t>
      </w:r>
      <w:r>
        <w:rPr>
          <w:sz w:val="28"/>
        </w:rPr>
        <w:tab/>
        <w:t>Typewritten report from the witness (Defence Staff files)</w:t>
      </w:r>
    </w:p>
    <w:p w:rsidR="00E47C4C" w:rsidRDefault="00E47C4C">
      <w:pPr>
        <w:rPr>
          <w:sz w:val="28"/>
        </w:rPr>
      </w:pPr>
      <w:r>
        <w:rPr>
          <w:sz w:val="28"/>
        </w:rPr>
        <w:t>Status:</w:t>
      </w:r>
      <w:r>
        <w:rPr>
          <w:sz w:val="28"/>
        </w:rPr>
        <w:tab/>
        <w:t xml:space="preserve">Possible balloon. </w:t>
      </w:r>
    </w:p>
    <w:p w:rsidR="00E47C4C" w:rsidRDefault="00E47C4C">
      <w:pPr>
        <w:rPr>
          <w:sz w:val="28"/>
        </w:rPr>
      </w:pPr>
    </w:p>
    <w:p w:rsidR="00E47C4C" w:rsidRDefault="00E47C4C">
      <w:pPr>
        <w:rPr>
          <w:sz w:val="28"/>
        </w:rPr>
      </w:pPr>
    </w:p>
    <w:p w:rsidR="00E47C4C" w:rsidRDefault="00E47C4C">
      <w:pPr>
        <w:rPr>
          <w:sz w:val="28"/>
        </w:rPr>
      </w:pPr>
      <w:r>
        <w:rPr>
          <w:sz w:val="36"/>
        </w:rPr>
        <w:t>”Flying saucer” over Östersund?</w:t>
      </w:r>
    </w:p>
    <w:p w:rsidR="00E47C4C" w:rsidRDefault="00E47C4C">
      <w:pPr>
        <w:rPr>
          <w:sz w:val="28"/>
        </w:rPr>
      </w:pPr>
    </w:p>
    <w:p w:rsidR="00E47C4C" w:rsidRDefault="00E47C4C">
      <w:pPr>
        <w:rPr>
          <w:sz w:val="28"/>
        </w:rPr>
      </w:pPr>
      <w:r>
        <w:rPr>
          <w:sz w:val="28"/>
        </w:rPr>
        <w:t>Time:</w:t>
      </w:r>
      <w:r>
        <w:rPr>
          <w:sz w:val="28"/>
        </w:rPr>
        <w:tab/>
        <w:t>July 23, about 17.00 hours</w:t>
      </w:r>
    </w:p>
    <w:p w:rsidR="00E47C4C" w:rsidRDefault="00E47C4C">
      <w:pPr>
        <w:rPr>
          <w:sz w:val="28"/>
        </w:rPr>
      </w:pPr>
      <w:r>
        <w:rPr>
          <w:sz w:val="28"/>
        </w:rPr>
        <w:t xml:space="preserve">Place: </w:t>
      </w:r>
      <w:r>
        <w:rPr>
          <w:sz w:val="28"/>
        </w:rPr>
        <w:tab/>
        <w:t>Odensala near Ös</w:t>
      </w:r>
    </w:p>
    <w:p w:rsidR="00E47C4C" w:rsidRDefault="00E47C4C">
      <w:pPr>
        <w:rPr>
          <w:sz w:val="28"/>
        </w:rPr>
      </w:pPr>
    </w:p>
    <w:p w:rsidR="00E47C4C" w:rsidRDefault="00E47C4C">
      <w:pPr>
        <w:rPr>
          <w:sz w:val="28"/>
        </w:rPr>
      </w:pPr>
      <w:r>
        <w:rPr>
          <w:sz w:val="28"/>
        </w:rPr>
        <w:t xml:space="preserve">”FLYING SAUCER OVER ÖSTERSUND. Östersund, July 21 (Stockholms-Tidningen). The ”flying saucers” have now reached Jämtland. At about 17.00 hours on Wednesday a mysterious, silvercoloured object was spotted at Odensala near Östersund, which travelled through space at the pace of an airplane at an altitude of about 400 meters, in an easterly direction. It was a 12 year old boy who first caught sight of the thing. He called out his parents and a number of other grownups, who were able to ascertain that it was no balloon. Mr Arthur Pettersson of Odensala states to the Stockholms-Tidningen correspondent, turned around in the air whereupon one could see that it was a flat object which looked like a saucer. </w:t>
      </w:r>
    </w:p>
    <w:p w:rsidR="00E47C4C" w:rsidRDefault="00E47C4C">
      <w:pPr>
        <w:rPr>
          <w:sz w:val="28"/>
        </w:rPr>
      </w:pPr>
    </w:p>
    <w:p w:rsidR="00E47C4C" w:rsidRDefault="00E47C4C">
      <w:pPr>
        <w:rPr>
          <w:sz w:val="28"/>
        </w:rPr>
      </w:pPr>
      <w:r>
        <w:rPr>
          <w:sz w:val="28"/>
        </w:rPr>
        <w:t>Source:</w:t>
      </w:r>
      <w:r>
        <w:rPr>
          <w:sz w:val="28"/>
        </w:rPr>
        <w:tab/>
        <w:t>Stockholms-Tidningen, July 25, 1947.</w:t>
      </w:r>
    </w:p>
    <w:p w:rsidR="00E47C4C" w:rsidRDefault="00E47C4C">
      <w:pPr>
        <w:rPr>
          <w:sz w:val="28"/>
        </w:rPr>
      </w:pPr>
      <w:r>
        <w:rPr>
          <w:sz w:val="28"/>
        </w:rPr>
        <w:t>Status:</w:t>
      </w:r>
      <w:r>
        <w:rPr>
          <w:sz w:val="28"/>
        </w:rPr>
        <w:tab/>
        <w:t>Interesting, but insufficient information. No military investigation of this</w:t>
      </w:r>
    </w:p>
    <w:p w:rsidR="00E47C4C" w:rsidRDefault="00E47C4C">
      <w:pPr>
        <w:rPr>
          <w:sz w:val="28"/>
        </w:rPr>
      </w:pPr>
      <w:r>
        <w:rPr>
          <w:sz w:val="28"/>
        </w:rPr>
        <w:tab/>
        <w:t xml:space="preserve">case. There is an air force base near Östersund. </w:t>
      </w:r>
    </w:p>
    <w:p w:rsidR="00E47C4C" w:rsidRDefault="00E47C4C">
      <w:pPr>
        <w:rPr>
          <w:sz w:val="28"/>
        </w:rPr>
      </w:pPr>
    </w:p>
    <w:p w:rsidR="00E47C4C" w:rsidRDefault="00E47C4C">
      <w:pPr>
        <w:rPr>
          <w:sz w:val="28"/>
        </w:rPr>
      </w:pPr>
    </w:p>
    <w:p w:rsidR="00E47C4C" w:rsidRDefault="00E47C4C">
      <w:pPr>
        <w:rPr>
          <w:sz w:val="28"/>
        </w:rPr>
      </w:pPr>
    </w:p>
    <w:p w:rsidR="00E47C4C" w:rsidRDefault="00E47C4C">
      <w:pPr>
        <w:rPr>
          <w:sz w:val="28"/>
        </w:rPr>
      </w:pPr>
    </w:p>
    <w:p w:rsidR="00E47C4C" w:rsidRDefault="00E47C4C">
      <w:pPr>
        <w:rPr>
          <w:sz w:val="28"/>
        </w:rPr>
      </w:pPr>
      <w:r>
        <w:rPr>
          <w:sz w:val="36"/>
        </w:rPr>
        <w:t>Fireball over the city of Varberg</w:t>
      </w:r>
    </w:p>
    <w:p w:rsidR="00E47C4C" w:rsidRDefault="00E47C4C">
      <w:pPr>
        <w:rPr>
          <w:sz w:val="28"/>
        </w:rPr>
      </w:pPr>
    </w:p>
    <w:p w:rsidR="00E47C4C" w:rsidRDefault="00E47C4C">
      <w:pPr>
        <w:rPr>
          <w:sz w:val="28"/>
        </w:rPr>
      </w:pPr>
      <w:r>
        <w:rPr>
          <w:sz w:val="28"/>
        </w:rPr>
        <w:t>Time:</w:t>
      </w:r>
      <w:r>
        <w:rPr>
          <w:sz w:val="28"/>
        </w:rPr>
        <w:tab/>
        <w:t>July 25, 1947, night</w:t>
      </w:r>
    </w:p>
    <w:p w:rsidR="00E47C4C" w:rsidRDefault="00E47C4C">
      <w:pPr>
        <w:rPr>
          <w:sz w:val="28"/>
        </w:rPr>
      </w:pPr>
      <w:r>
        <w:rPr>
          <w:sz w:val="28"/>
        </w:rPr>
        <w:t xml:space="preserve">Place: </w:t>
      </w:r>
      <w:r>
        <w:rPr>
          <w:sz w:val="28"/>
        </w:rPr>
        <w:tab/>
        <w:t>Varberg (province of Halland, Swedish west-coast)</w:t>
      </w:r>
    </w:p>
    <w:p w:rsidR="00E47C4C" w:rsidRDefault="00E47C4C">
      <w:pPr>
        <w:rPr>
          <w:sz w:val="28"/>
        </w:rPr>
      </w:pPr>
    </w:p>
    <w:p w:rsidR="00E47C4C" w:rsidRDefault="00E47C4C">
      <w:pPr>
        <w:rPr>
          <w:sz w:val="28"/>
        </w:rPr>
      </w:pPr>
      <w:r>
        <w:rPr>
          <w:sz w:val="28"/>
        </w:rPr>
        <w:t>”FIREBALL OVER A SWEDISH TOWN. Stockholm, July 25 (UP). A fireball of unusual dimensions appeared the night on Friday over Varberg. People in the city woke up in the middle of the night by a strong whistling sound as if a powerful tornado was over the city. Those who looked out caught sight of a fireball passing over the city at great speed. It had a diameter of at least 5 meters and it seemed like it was right over the rooftops.”</w:t>
      </w:r>
    </w:p>
    <w:p w:rsidR="00E47C4C" w:rsidRDefault="00E47C4C">
      <w:pPr>
        <w:rPr>
          <w:sz w:val="28"/>
        </w:rPr>
      </w:pPr>
    </w:p>
    <w:p w:rsidR="00E47C4C" w:rsidRDefault="00E47C4C">
      <w:pPr>
        <w:rPr>
          <w:sz w:val="28"/>
        </w:rPr>
      </w:pPr>
      <w:r>
        <w:rPr>
          <w:sz w:val="28"/>
        </w:rPr>
        <w:t>Source:</w:t>
      </w:r>
      <w:r>
        <w:rPr>
          <w:sz w:val="28"/>
        </w:rPr>
        <w:tab/>
        <w:t xml:space="preserve">Drammens Tidende &amp; Buskerud Blad. Credit: Ole Jonny Braenne. </w:t>
      </w:r>
    </w:p>
    <w:p w:rsidR="00E47C4C" w:rsidRDefault="00E47C4C">
      <w:pPr>
        <w:rPr>
          <w:sz w:val="28"/>
        </w:rPr>
      </w:pPr>
      <w:r>
        <w:rPr>
          <w:sz w:val="28"/>
        </w:rPr>
        <w:t>Status:</w:t>
      </w:r>
      <w:r>
        <w:rPr>
          <w:sz w:val="28"/>
        </w:rPr>
        <w:tab/>
        <w:t>Insufficient information. Story should be further researched through local</w:t>
      </w:r>
    </w:p>
    <w:p w:rsidR="00E47C4C" w:rsidRDefault="00E47C4C">
      <w:pPr>
        <w:rPr>
          <w:sz w:val="28"/>
        </w:rPr>
      </w:pPr>
      <w:r>
        <w:rPr>
          <w:sz w:val="28"/>
        </w:rPr>
        <w:tab/>
        <w:t xml:space="preserve">newspapers. </w:t>
      </w:r>
    </w:p>
    <w:p w:rsidR="00E47C4C" w:rsidRDefault="00E47C4C">
      <w:pPr>
        <w:rPr>
          <w:sz w:val="28"/>
        </w:rPr>
      </w:pPr>
    </w:p>
    <w:p w:rsidR="00E47C4C" w:rsidRDefault="00E47C4C">
      <w:pPr>
        <w:rPr>
          <w:sz w:val="28"/>
        </w:rPr>
      </w:pPr>
    </w:p>
    <w:p w:rsidR="00E47C4C" w:rsidRDefault="00E47C4C">
      <w:pPr>
        <w:rPr>
          <w:sz w:val="28"/>
        </w:rPr>
      </w:pPr>
      <w:r>
        <w:rPr>
          <w:sz w:val="36"/>
        </w:rPr>
        <w:t>Wellknown Swedish pilot reported flying object</w:t>
      </w:r>
    </w:p>
    <w:p w:rsidR="00E47C4C" w:rsidRDefault="00E47C4C">
      <w:pPr>
        <w:rPr>
          <w:sz w:val="28"/>
        </w:rPr>
      </w:pPr>
    </w:p>
    <w:p w:rsidR="00E47C4C" w:rsidRDefault="00E47C4C">
      <w:pPr>
        <w:rPr>
          <w:sz w:val="28"/>
        </w:rPr>
      </w:pPr>
      <w:r>
        <w:rPr>
          <w:sz w:val="28"/>
        </w:rPr>
        <w:t>Time:</w:t>
      </w:r>
      <w:r>
        <w:rPr>
          <w:sz w:val="28"/>
        </w:rPr>
        <w:tab/>
        <w:t>July 31, 1947, at 15.25 in the afternoon</w:t>
      </w:r>
    </w:p>
    <w:p w:rsidR="00E47C4C" w:rsidRDefault="00E47C4C">
      <w:pPr>
        <w:rPr>
          <w:sz w:val="28"/>
        </w:rPr>
      </w:pPr>
      <w:r>
        <w:rPr>
          <w:sz w:val="28"/>
        </w:rPr>
        <w:t>Place:</w:t>
      </w:r>
      <w:r>
        <w:rPr>
          <w:sz w:val="28"/>
        </w:rPr>
        <w:tab/>
        <w:t>Near Figeholm, 15 km N of Oskarshamn (Swedish east coast)</w:t>
      </w:r>
    </w:p>
    <w:p w:rsidR="00E47C4C" w:rsidRDefault="00E47C4C">
      <w:pPr>
        <w:rPr>
          <w:sz w:val="28"/>
        </w:rPr>
      </w:pPr>
    </w:p>
    <w:p w:rsidR="00E47C4C" w:rsidRDefault="00E47C4C">
      <w:pPr>
        <w:rPr>
          <w:sz w:val="28"/>
        </w:rPr>
      </w:pPr>
      <w:r>
        <w:rPr>
          <w:sz w:val="28"/>
        </w:rPr>
        <w:t xml:space="preserve">For many years there have been rumours in Swedish ufology about a UFO sighting by wellknown aviation pioneer Albin Ahrenberg. Born in 1889, Ahrenberg started (in 1927) to popularize aviation by flying around Sweden making short aerial tours with paying members of the public. 168.000 Swedes got their first aerial flight in one of Albin Ahrenberg´s machines! Ahrenberg was one of the founders of ABA, the Swedish forerunner of the Scandinavian Airlines System (SAS). At the end of WWII Ahrenberg, who had been appointed a Captain of the Navy reserve in 1931 after saving the life of British scientist on Greenland, was assigned responsibility for the dismantling of all American bombers that crash-landed in Sweden. </w:t>
      </w:r>
    </w:p>
    <w:p w:rsidR="00E47C4C" w:rsidRDefault="00E47C4C">
      <w:pPr>
        <w:rPr>
          <w:sz w:val="28"/>
        </w:rPr>
      </w:pPr>
    </w:p>
    <w:p w:rsidR="00E47C4C" w:rsidRDefault="00E47C4C">
      <w:pPr>
        <w:rPr>
          <w:sz w:val="28"/>
        </w:rPr>
      </w:pPr>
      <w:r>
        <w:rPr>
          <w:sz w:val="28"/>
        </w:rPr>
        <w:t xml:space="preserve">According to a Stockholm ufologist Bertil Settergren, whom I interviewed in 1983, Albin Ahrenberg had a UFO sighting in the spring of 1945. Accordling to Settergren, Ahrenberg was on an aerial photography mission for the Geographical Survey Office of Sweden when he, and his crew of six sighted a luminous ”aerial bus” for about one and a half hour (!) over mid-Sweden. Settergren, who died a few years after I interviewed him, was on the plane as an employee of the Air Force and thus he was one of the witnesses. The unidentified object, some 10-12 m long and with oval windows, followed Ahrenbergs mission near their left wing. According to Setterberg, Ahrenberg wrote a note on the incident in the airplane´s log after landing. Without success, so far, AFU has been trying to follow up on this interesting rumour, but drawn a blank. </w:t>
      </w:r>
    </w:p>
    <w:p w:rsidR="00E47C4C" w:rsidRDefault="00E47C4C">
      <w:pPr>
        <w:rPr>
          <w:sz w:val="28"/>
        </w:rPr>
      </w:pPr>
    </w:p>
    <w:p w:rsidR="00E47C4C" w:rsidRDefault="00E47C4C">
      <w:pPr>
        <w:rPr>
          <w:sz w:val="28"/>
        </w:rPr>
      </w:pPr>
      <w:r>
        <w:rPr>
          <w:sz w:val="28"/>
        </w:rPr>
        <w:t>Through a copy in the archives of the Defence Staff we know, however, of another sighting that Ahrenberg definitely reported in the summer of 1947, slightly more than one month after Kenneth Arnolds wellknown observation. Ahrenberg wrote the following report, probably to air engineer Eric Malmberg of the [Air Force] Air Administration, who had been the secretary and principal investigator during the ”ghost rocket” crisis, just one year before. The document reads:</w:t>
      </w:r>
    </w:p>
    <w:p w:rsidR="00E47C4C" w:rsidRDefault="00E47C4C">
      <w:pPr>
        <w:rPr>
          <w:sz w:val="28"/>
        </w:rPr>
      </w:pPr>
    </w:p>
    <w:p w:rsidR="00E47C4C" w:rsidRDefault="00E47C4C">
      <w:pPr>
        <w:rPr>
          <w:sz w:val="28"/>
        </w:rPr>
      </w:pPr>
      <w:r>
        <w:rPr>
          <w:sz w:val="28"/>
        </w:rPr>
        <w:t xml:space="preserve">”While flying Thursday July 31, 1947, from Stockholm to Kalmar, I spotted, at 15.25, in the vicinity of Figeholm an object flying at about 50 meter altitiude over the water on a straight westerly course in [from the Baltic] towards the Figeholm community. My own altitude was 100 meters and distance to the object was about 1.200 meters. </w:t>
      </w:r>
    </w:p>
    <w:p w:rsidR="00E47C4C" w:rsidRDefault="00E47C4C">
      <w:pPr>
        <w:rPr>
          <w:sz w:val="28"/>
        </w:rPr>
      </w:pPr>
    </w:p>
    <w:p w:rsidR="00E47C4C" w:rsidRDefault="00E47C4C">
      <w:pPr>
        <w:rPr>
          <w:sz w:val="28"/>
        </w:rPr>
      </w:pPr>
      <w:r>
        <w:rPr>
          <w:sz w:val="28"/>
        </w:rPr>
        <w:t xml:space="preserve">”The pilot of my plane, engineer Nils Hulthén, also observed same. We were both in agreement that it could hardly be an airplane since it´s contours seemed somewhat blurred. The length of the object seemed to be about 4-5 meters and the speed was judged by us at about 500 kilometers [per hour]. </w:t>
      </w:r>
    </w:p>
    <w:p w:rsidR="00E47C4C" w:rsidRDefault="00E47C4C">
      <w:pPr>
        <w:rPr>
          <w:sz w:val="28"/>
        </w:rPr>
      </w:pPr>
    </w:p>
    <w:p w:rsidR="00E47C4C" w:rsidRDefault="00E47C4C">
      <w:pPr>
        <w:rPr>
          <w:sz w:val="28"/>
        </w:rPr>
      </w:pPr>
      <w:r>
        <w:rPr>
          <w:sz w:val="28"/>
        </w:rPr>
        <w:t>”Our opinion that it hardly could have been any airplane was strengthened by the fact that, when the object reached land, it did not ascend but continued close to the treetops. When we passed [over] the trajectory of the object it had already reached Figeholm and gave off very strong reflections in the sun. We had the object in view for about 30 seconds when the same appeared bright against the dark woods. We descended to be able to see it against the sky but the altitude of the object was too low. /signed/ Albin Ahrenberg.”</w:t>
      </w:r>
    </w:p>
    <w:p w:rsidR="00E47C4C" w:rsidRDefault="00E47C4C">
      <w:pPr>
        <w:rPr>
          <w:sz w:val="28"/>
        </w:rPr>
      </w:pPr>
    </w:p>
    <w:p w:rsidR="00E47C4C" w:rsidRDefault="00E47C4C">
      <w:pPr>
        <w:rPr>
          <w:sz w:val="28"/>
        </w:rPr>
      </w:pPr>
      <w:r>
        <w:rPr>
          <w:sz w:val="28"/>
        </w:rPr>
        <w:t>From pencilled notes on the report it is evident that Eric Malmberg asked the Air Safety Leader of the Air Staff to investigate the sighting. He [they] found the answer: ”Two Mustangs of the F16 [Air Force wing] at this time over Figeholm, orientation training flight, course in agreement.”  The Defence Staff pencilled on the top of the paper: ”False alarm (own fighter)!” and Eric Malmberg and Nils Hulthén (Ahrenbergs pilot) were told of the solution to the mystery.</w:t>
      </w:r>
    </w:p>
    <w:p w:rsidR="00E47C4C" w:rsidRDefault="00E47C4C">
      <w:pPr>
        <w:rPr>
          <w:sz w:val="28"/>
        </w:rPr>
      </w:pPr>
    </w:p>
    <w:p w:rsidR="00E47C4C" w:rsidRDefault="00E47C4C">
      <w:pPr>
        <w:rPr>
          <w:sz w:val="28"/>
        </w:rPr>
      </w:pPr>
      <w:r>
        <w:rPr>
          <w:sz w:val="28"/>
        </w:rPr>
        <w:t>Source:</w:t>
      </w:r>
      <w:r>
        <w:rPr>
          <w:sz w:val="28"/>
        </w:rPr>
        <w:tab/>
        <w:t>Report in Defence Staff files.</w:t>
      </w:r>
    </w:p>
    <w:p w:rsidR="00E47C4C" w:rsidRDefault="00E47C4C">
      <w:pPr>
        <w:rPr>
          <w:sz w:val="28"/>
        </w:rPr>
      </w:pPr>
      <w:r>
        <w:rPr>
          <w:sz w:val="28"/>
        </w:rPr>
        <w:t>Status:</w:t>
      </w:r>
      <w:r>
        <w:rPr>
          <w:sz w:val="28"/>
        </w:rPr>
        <w:tab/>
        <w:t xml:space="preserve">Probably Air Force Mustang fighter. </w:t>
      </w:r>
    </w:p>
    <w:p w:rsidR="00E47C4C" w:rsidRDefault="00E47C4C">
      <w:pPr>
        <w:rPr>
          <w:sz w:val="28"/>
        </w:rPr>
      </w:pPr>
    </w:p>
    <w:p w:rsidR="00E47C4C" w:rsidRDefault="00E47C4C">
      <w:pPr>
        <w:rPr>
          <w:sz w:val="28"/>
        </w:rPr>
      </w:pPr>
    </w:p>
    <w:p w:rsidR="00E47C4C" w:rsidRDefault="00E47C4C">
      <w:pPr>
        <w:rPr>
          <w:sz w:val="36"/>
        </w:rPr>
      </w:pPr>
      <w:r>
        <w:rPr>
          <w:sz w:val="36"/>
        </w:rPr>
        <w:t xml:space="preserve">A meteor over north-Sweden </w:t>
      </w:r>
    </w:p>
    <w:p w:rsidR="00E47C4C" w:rsidRDefault="00E47C4C">
      <w:pPr>
        <w:rPr>
          <w:sz w:val="28"/>
        </w:rPr>
      </w:pPr>
    </w:p>
    <w:p w:rsidR="00E47C4C" w:rsidRDefault="00E47C4C">
      <w:pPr>
        <w:rPr>
          <w:sz w:val="28"/>
        </w:rPr>
      </w:pPr>
      <w:r>
        <w:rPr>
          <w:sz w:val="28"/>
        </w:rPr>
        <w:t>Time:</w:t>
      </w:r>
      <w:r>
        <w:rPr>
          <w:sz w:val="28"/>
        </w:rPr>
        <w:tab/>
        <w:t>August 4, 1947, at about 21.15-21.20 hours</w:t>
      </w:r>
    </w:p>
    <w:p w:rsidR="00E47C4C" w:rsidRDefault="00E47C4C">
      <w:pPr>
        <w:rPr>
          <w:sz w:val="28"/>
        </w:rPr>
      </w:pPr>
      <w:r>
        <w:rPr>
          <w:sz w:val="28"/>
        </w:rPr>
        <w:t>Places:</w:t>
      </w:r>
      <w:r>
        <w:rPr>
          <w:sz w:val="28"/>
        </w:rPr>
        <w:tab/>
        <w:t>several places in north-Sweden</w:t>
      </w:r>
    </w:p>
    <w:p w:rsidR="00E47C4C" w:rsidRDefault="00E47C4C">
      <w:pPr>
        <w:rPr>
          <w:sz w:val="28"/>
        </w:rPr>
      </w:pPr>
    </w:p>
    <w:p w:rsidR="00E47C4C" w:rsidRDefault="00E47C4C">
      <w:pPr>
        <w:rPr>
          <w:sz w:val="28"/>
        </w:rPr>
      </w:pPr>
      <w:r>
        <w:rPr>
          <w:sz w:val="28"/>
        </w:rPr>
        <w:t xml:space="preserve">We know of this obvious meteor through a handful of reports in the Defence Staff archives: </w:t>
      </w:r>
    </w:p>
    <w:p w:rsidR="00E47C4C" w:rsidRDefault="00E47C4C">
      <w:pPr>
        <w:rPr>
          <w:sz w:val="28"/>
        </w:rPr>
      </w:pPr>
    </w:p>
    <w:p w:rsidR="00E47C4C" w:rsidRDefault="00E47C4C">
      <w:pPr>
        <w:rPr>
          <w:sz w:val="28"/>
        </w:rPr>
      </w:pPr>
      <w:r>
        <w:rPr>
          <w:sz w:val="28"/>
        </w:rPr>
        <w:t xml:space="preserve">1. ”FIREBALL WITH TAIL APPEARED BEFORE LULEÅ INHABITANTS. Luleå (NSD [Norrländska Social-Demokraten]). At about 21.30 on Monday some Luleå inhabitants spotted a small luminous fireball with tail, traversing the heaven in direction north - south. The phenomenon was seen for a couple of minutes [time estimate may include remaining smoke tail? - AL].” (Norrländska Social-Demokraten, August 5). </w:t>
      </w:r>
    </w:p>
    <w:p w:rsidR="00E47C4C" w:rsidRDefault="00E47C4C">
      <w:pPr>
        <w:rPr>
          <w:sz w:val="28"/>
        </w:rPr>
      </w:pPr>
    </w:p>
    <w:p w:rsidR="00E47C4C" w:rsidRDefault="00E47C4C">
      <w:pPr>
        <w:rPr>
          <w:sz w:val="28"/>
        </w:rPr>
      </w:pPr>
      <w:r>
        <w:rPr>
          <w:sz w:val="28"/>
        </w:rPr>
        <w:t>2. Signal worker Gösta Larsson, Boden: ”L. was on August 4, 1947, about 21.15 or 21.20 near Café Cecil when he observed a strongly luminous object which passed at low altitude in direction NW - SW about 90° against [the street] Kungsgatan. The object had almost made the impression of a rocket with a long tail and moved at very great speed. L observed the object for about 1 - 1½ seconds.” (Report from the VI military area to the Defence Staff).</w:t>
      </w:r>
    </w:p>
    <w:p w:rsidR="00E47C4C" w:rsidRDefault="00E47C4C">
      <w:pPr>
        <w:rPr>
          <w:sz w:val="28"/>
        </w:rPr>
      </w:pPr>
    </w:p>
    <w:p w:rsidR="00E47C4C" w:rsidRDefault="00E47C4C">
      <w:pPr>
        <w:rPr>
          <w:sz w:val="28"/>
        </w:rPr>
      </w:pPr>
      <w:r>
        <w:rPr>
          <w:sz w:val="28"/>
        </w:rPr>
        <w:t xml:space="preserve">3. Radio repairman Löfholm, Boden: ”L was on August 4, 1947, shortly before 21.30 off his house in Flåsjön (some 30 km NE of Boden), as he observed a ”fireball with long tail”, which passed at great altitude and with great speed in direction towards Luleå about halfway between Boden and Flåsjön. L describes the object almost like a falling star, but larger. Duration was about one second.” (Report from the VI military area to the Defence Staff). </w:t>
      </w:r>
    </w:p>
    <w:p w:rsidR="00E47C4C" w:rsidRDefault="00E47C4C">
      <w:pPr>
        <w:rPr>
          <w:sz w:val="28"/>
        </w:rPr>
      </w:pPr>
    </w:p>
    <w:p w:rsidR="00E47C4C" w:rsidRDefault="00E47C4C">
      <w:pPr>
        <w:rPr>
          <w:sz w:val="28"/>
        </w:rPr>
      </w:pPr>
      <w:r>
        <w:rPr>
          <w:sz w:val="28"/>
        </w:rPr>
        <w:t>4. ”FLYING SAUCER OVER HAPARANDA. Haparanda (Norrländska Social-Demokraten). On Monday evening several persons observed a so called ”flying saucer” over Haparanda. It passed at great speed over the city in direction from north to south. The ball was strongly luminous and had a tail of smoke behind.” (Norrländska Social-Demokraten, August 6).</w:t>
      </w:r>
    </w:p>
    <w:p w:rsidR="00E47C4C" w:rsidRDefault="00E47C4C">
      <w:pPr>
        <w:rPr>
          <w:sz w:val="28"/>
        </w:rPr>
      </w:pPr>
    </w:p>
    <w:p w:rsidR="00E47C4C" w:rsidRDefault="00E47C4C">
      <w:pPr>
        <w:rPr>
          <w:sz w:val="28"/>
        </w:rPr>
      </w:pPr>
      <w:r>
        <w:rPr>
          <w:sz w:val="28"/>
        </w:rPr>
        <w:t>5. ”Typographer Hugo Kukkari, Haparanda, employed by [the newspaper] Haparanda-Bladet, states that he on Monday August 4, 1947, at about 21.10 from Haparanda observed a fiery-red object at great speed traverse the sky in direction from north to south, or southeast. The object was all aglow, ball-shaped and left behind a smoke, estimated to have been seen for 1 - 1½ hours. Although the object went very fast, it didn´t go faster than that it could be clearly followed in its trajectory.” (Report by phone to the Kalix defence area, Defence Staff archive)</w:t>
      </w:r>
    </w:p>
    <w:p w:rsidR="00E47C4C" w:rsidRDefault="00E47C4C">
      <w:pPr>
        <w:rPr>
          <w:sz w:val="28"/>
        </w:rPr>
      </w:pPr>
    </w:p>
    <w:p w:rsidR="00E47C4C" w:rsidRDefault="00E47C4C">
      <w:pPr>
        <w:rPr>
          <w:sz w:val="28"/>
        </w:rPr>
      </w:pPr>
      <w:r>
        <w:rPr>
          <w:sz w:val="28"/>
        </w:rPr>
        <w:t>According to the Defence Staff files, ”the newspaper Norrländska Social-Demokraten stated August 7 that a crash should have occured in the Kalix river near Månsbyn. This phenomenon has been identified, however, as a tornado.”</w:t>
      </w:r>
    </w:p>
    <w:p w:rsidR="00E47C4C" w:rsidRDefault="00E47C4C">
      <w:pPr>
        <w:rPr>
          <w:sz w:val="28"/>
        </w:rPr>
      </w:pPr>
    </w:p>
    <w:p w:rsidR="00E47C4C" w:rsidRDefault="00E47C4C">
      <w:pPr>
        <w:rPr>
          <w:sz w:val="28"/>
        </w:rPr>
      </w:pPr>
      <w:r>
        <w:rPr>
          <w:sz w:val="28"/>
        </w:rPr>
        <w:t>Sources:</w:t>
      </w:r>
      <w:r>
        <w:rPr>
          <w:sz w:val="28"/>
        </w:rPr>
        <w:tab/>
        <w:t>Defence Staff files.</w:t>
      </w:r>
    </w:p>
    <w:p w:rsidR="00E47C4C" w:rsidRDefault="00E47C4C">
      <w:pPr>
        <w:rPr>
          <w:sz w:val="28"/>
        </w:rPr>
      </w:pPr>
      <w:r>
        <w:rPr>
          <w:sz w:val="28"/>
        </w:rPr>
        <w:t>Status:</w:t>
      </w:r>
      <w:r>
        <w:rPr>
          <w:sz w:val="28"/>
        </w:rPr>
        <w:tab/>
        <w:t>Meteor.</w:t>
      </w:r>
    </w:p>
    <w:p w:rsidR="00E47C4C" w:rsidRDefault="00E47C4C">
      <w:pPr>
        <w:rPr>
          <w:sz w:val="28"/>
        </w:rPr>
      </w:pPr>
    </w:p>
    <w:p w:rsidR="00E47C4C" w:rsidRDefault="00E47C4C">
      <w:pPr>
        <w:rPr>
          <w:sz w:val="28"/>
        </w:rPr>
      </w:pPr>
    </w:p>
    <w:p w:rsidR="00E47C4C" w:rsidRDefault="00E47C4C">
      <w:pPr>
        <w:rPr>
          <w:sz w:val="28"/>
        </w:rPr>
      </w:pPr>
      <w:r>
        <w:rPr>
          <w:sz w:val="36"/>
        </w:rPr>
        <w:t>Fireball seen by weather observer</w:t>
      </w:r>
    </w:p>
    <w:p w:rsidR="00E47C4C" w:rsidRDefault="00E47C4C">
      <w:pPr>
        <w:rPr>
          <w:sz w:val="28"/>
        </w:rPr>
      </w:pPr>
    </w:p>
    <w:p w:rsidR="00E47C4C" w:rsidRDefault="00E47C4C">
      <w:pPr>
        <w:rPr>
          <w:sz w:val="28"/>
        </w:rPr>
      </w:pPr>
      <w:r>
        <w:rPr>
          <w:sz w:val="28"/>
        </w:rPr>
        <w:t>Time:</w:t>
      </w:r>
      <w:r>
        <w:rPr>
          <w:sz w:val="28"/>
        </w:rPr>
        <w:tab/>
        <w:t>August 16, 20.30 hours</w:t>
      </w:r>
    </w:p>
    <w:p w:rsidR="00E47C4C" w:rsidRDefault="00E47C4C">
      <w:pPr>
        <w:rPr>
          <w:sz w:val="28"/>
        </w:rPr>
      </w:pPr>
      <w:r>
        <w:rPr>
          <w:sz w:val="28"/>
        </w:rPr>
        <w:t>Place:</w:t>
      </w:r>
      <w:r>
        <w:rPr>
          <w:sz w:val="28"/>
        </w:rPr>
        <w:tab/>
        <w:t>Holmbo (10 km east of Valdemarsvik, province of Kalmar)</w:t>
      </w:r>
    </w:p>
    <w:p w:rsidR="00E47C4C" w:rsidRDefault="00E47C4C">
      <w:pPr>
        <w:rPr>
          <w:sz w:val="28"/>
        </w:rPr>
      </w:pPr>
    </w:p>
    <w:p w:rsidR="00E47C4C" w:rsidRDefault="00E47C4C">
      <w:pPr>
        <w:rPr>
          <w:sz w:val="28"/>
        </w:rPr>
      </w:pPr>
      <w:r>
        <w:rPr>
          <w:sz w:val="28"/>
        </w:rPr>
        <w:t>Weather observer Carlsson reported to the Swedish Meteorological Institute that he had observed a ”fireball moving horisontally in the sky for a couple of minutes and then extinguish.”</w:t>
      </w:r>
    </w:p>
    <w:p w:rsidR="00E47C4C" w:rsidRDefault="00E47C4C">
      <w:pPr>
        <w:rPr>
          <w:sz w:val="28"/>
        </w:rPr>
      </w:pPr>
    </w:p>
    <w:p w:rsidR="00E47C4C" w:rsidRDefault="00E47C4C">
      <w:pPr>
        <w:rPr>
          <w:sz w:val="28"/>
        </w:rPr>
      </w:pPr>
      <w:r>
        <w:rPr>
          <w:sz w:val="28"/>
        </w:rPr>
        <w:t>Source:</w:t>
      </w:r>
      <w:r>
        <w:rPr>
          <w:sz w:val="28"/>
        </w:rPr>
        <w:tab/>
        <w:t>Yearbook of the Meteorological Institute. Credit: Sven Schalin.</w:t>
      </w:r>
    </w:p>
    <w:p w:rsidR="00E47C4C" w:rsidRDefault="00E47C4C">
      <w:pPr>
        <w:rPr>
          <w:sz w:val="28"/>
        </w:rPr>
      </w:pPr>
      <w:r>
        <w:rPr>
          <w:sz w:val="28"/>
        </w:rPr>
        <w:t>Status:</w:t>
      </w:r>
      <w:r>
        <w:rPr>
          <w:sz w:val="28"/>
        </w:rPr>
        <w:tab/>
        <w:t>Insufficient information.</w:t>
      </w:r>
    </w:p>
    <w:p w:rsidR="00E47C4C" w:rsidRDefault="00E47C4C">
      <w:pPr>
        <w:rPr>
          <w:sz w:val="28"/>
        </w:rPr>
      </w:pPr>
    </w:p>
    <w:p w:rsidR="00E47C4C" w:rsidRDefault="00E47C4C">
      <w:pPr>
        <w:rPr>
          <w:sz w:val="28"/>
        </w:rPr>
      </w:pPr>
    </w:p>
    <w:p w:rsidR="00E47C4C" w:rsidRDefault="00E47C4C">
      <w:pPr>
        <w:rPr>
          <w:sz w:val="28"/>
        </w:rPr>
      </w:pPr>
      <w:r>
        <w:rPr>
          <w:sz w:val="36"/>
        </w:rPr>
        <w:t>Flying saucer over Finspång</w:t>
      </w:r>
    </w:p>
    <w:p w:rsidR="00E47C4C" w:rsidRDefault="00E47C4C">
      <w:pPr>
        <w:rPr>
          <w:sz w:val="28"/>
        </w:rPr>
      </w:pPr>
    </w:p>
    <w:p w:rsidR="00E47C4C" w:rsidRDefault="00E47C4C">
      <w:pPr>
        <w:rPr>
          <w:sz w:val="28"/>
        </w:rPr>
      </w:pPr>
      <w:r>
        <w:rPr>
          <w:sz w:val="28"/>
        </w:rPr>
        <w:t>Time:</w:t>
      </w:r>
      <w:r>
        <w:rPr>
          <w:sz w:val="28"/>
        </w:rPr>
        <w:tab/>
        <w:t>August 17, at 21.45.</w:t>
      </w:r>
    </w:p>
    <w:p w:rsidR="00E47C4C" w:rsidRDefault="00E47C4C">
      <w:pPr>
        <w:rPr>
          <w:sz w:val="28"/>
        </w:rPr>
      </w:pPr>
      <w:r>
        <w:rPr>
          <w:sz w:val="28"/>
        </w:rPr>
        <w:t>Place:</w:t>
      </w:r>
      <w:r>
        <w:rPr>
          <w:sz w:val="28"/>
        </w:rPr>
        <w:tab/>
        <w:t>Finspång, province of Östergötland</w:t>
      </w:r>
    </w:p>
    <w:p w:rsidR="00E47C4C" w:rsidRDefault="00E47C4C">
      <w:pPr>
        <w:rPr>
          <w:sz w:val="28"/>
        </w:rPr>
      </w:pPr>
    </w:p>
    <w:p w:rsidR="00E47C4C" w:rsidRDefault="00E47C4C">
      <w:pPr>
        <w:rPr>
          <w:sz w:val="28"/>
        </w:rPr>
      </w:pPr>
      <w:r>
        <w:rPr>
          <w:sz w:val="28"/>
        </w:rPr>
        <w:t xml:space="preserve">”FLYING SAUCER OVER FINSPÅNG. Three trustworthy individuals saw yesterday evening over Finspång, at a quarter to ten, a luminous object against the night-black sky. The observers describes the light phenomenon as faintly luminous and about the size of a saucer, or somewhat bigger. The fireball came from the west and steared to the south. It was not completely round but had a somewhat oblong shape. The reporter assures that it could not have been an optical illusion and no confusion with a meteoric fall. The light phenomenon was in full view for more than half-a-minute.” </w:t>
      </w:r>
    </w:p>
    <w:p w:rsidR="00E47C4C" w:rsidRDefault="00E47C4C">
      <w:pPr>
        <w:rPr>
          <w:sz w:val="28"/>
        </w:rPr>
      </w:pPr>
    </w:p>
    <w:p w:rsidR="00E47C4C" w:rsidRDefault="00E47C4C">
      <w:pPr>
        <w:rPr>
          <w:sz w:val="28"/>
        </w:rPr>
      </w:pPr>
      <w:r>
        <w:rPr>
          <w:sz w:val="28"/>
        </w:rPr>
        <w:t>Source:</w:t>
      </w:r>
      <w:r>
        <w:rPr>
          <w:sz w:val="28"/>
        </w:rPr>
        <w:tab/>
        <w:t>Östergötlands Dagblad, August 18, 1947</w:t>
      </w:r>
    </w:p>
    <w:p w:rsidR="00E47C4C" w:rsidRDefault="00E47C4C">
      <w:pPr>
        <w:rPr>
          <w:sz w:val="28"/>
        </w:rPr>
      </w:pPr>
      <w:r>
        <w:rPr>
          <w:sz w:val="28"/>
        </w:rPr>
        <w:t>Status:</w:t>
      </w:r>
      <w:r>
        <w:rPr>
          <w:sz w:val="28"/>
        </w:rPr>
        <w:tab/>
        <w:t xml:space="preserve">Probable meteor (but no simulaneous reports from other parts of </w:t>
      </w:r>
    </w:p>
    <w:p w:rsidR="00E47C4C" w:rsidRDefault="00E47C4C">
      <w:pPr>
        <w:rPr>
          <w:sz w:val="28"/>
        </w:rPr>
      </w:pPr>
      <w:r>
        <w:rPr>
          <w:sz w:val="28"/>
        </w:rPr>
        <w:tab/>
        <w:t>Sweden)</w:t>
      </w:r>
    </w:p>
    <w:p w:rsidR="00E47C4C" w:rsidRDefault="00E47C4C">
      <w:pPr>
        <w:rPr>
          <w:sz w:val="28"/>
        </w:rPr>
      </w:pPr>
    </w:p>
    <w:p w:rsidR="00E47C4C" w:rsidRDefault="00E47C4C">
      <w:pPr>
        <w:rPr>
          <w:sz w:val="28"/>
        </w:rPr>
      </w:pPr>
    </w:p>
    <w:p w:rsidR="00E47C4C" w:rsidRDefault="00E47C4C">
      <w:pPr>
        <w:rPr>
          <w:sz w:val="36"/>
        </w:rPr>
      </w:pPr>
      <w:r>
        <w:rPr>
          <w:sz w:val="36"/>
        </w:rPr>
        <w:t>Another sighting by a weather observer</w:t>
      </w:r>
    </w:p>
    <w:p w:rsidR="00E47C4C" w:rsidRDefault="00E47C4C">
      <w:pPr>
        <w:rPr>
          <w:sz w:val="28"/>
        </w:rPr>
      </w:pPr>
    </w:p>
    <w:p w:rsidR="00E47C4C" w:rsidRDefault="00E47C4C">
      <w:pPr>
        <w:rPr>
          <w:sz w:val="28"/>
        </w:rPr>
      </w:pPr>
      <w:r>
        <w:rPr>
          <w:sz w:val="28"/>
        </w:rPr>
        <w:t>Time:</w:t>
      </w:r>
      <w:r>
        <w:rPr>
          <w:sz w:val="28"/>
        </w:rPr>
        <w:tab/>
        <w:t>August 18, 18.13 hours</w:t>
      </w:r>
    </w:p>
    <w:p w:rsidR="00E47C4C" w:rsidRDefault="00E47C4C">
      <w:pPr>
        <w:rPr>
          <w:sz w:val="28"/>
        </w:rPr>
      </w:pPr>
      <w:r>
        <w:rPr>
          <w:sz w:val="28"/>
        </w:rPr>
        <w:t>Place:</w:t>
      </w:r>
      <w:r>
        <w:rPr>
          <w:sz w:val="28"/>
        </w:rPr>
        <w:tab/>
        <w:t xml:space="preserve">Sunne </w:t>
      </w:r>
    </w:p>
    <w:p w:rsidR="00E47C4C" w:rsidRDefault="00E47C4C">
      <w:pPr>
        <w:rPr>
          <w:sz w:val="28"/>
        </w:rPr>
      </w:pPr>
    </w:p>
    <w:p w:rsidR="00E47C4C" w:rsidRDefault="00E47C4C">
      <w:pPr>
        <w:rPr>
          <w:sz w:val="28"/>
        </w:rPr>
      </w:pPr>
      <w:r>
        <w:rPr>
          <w:sz w:val="28"/>
        </w:rPr>
        <w:t>On August 19, at 10.40 the Fifth military area sent the following telegram to the Air Defence department at the Defence Staff: ”Weather observer [the name ”Samuelsson” is pencilled on the telegram] in Sunne states that he on August 18, 18.13 hours, observed a circular object in the air. Altitude estimated 500-600 [meters]. Size about 10 m in diameter. Object´s direction: SSW. Speed could not be judged. Object seen for about 2 minutes. Observer has telephone Sunne 195.”</w:t>
      </w:r>
    </w:p>
    <w:p w:rsidR="00E47C4C" w:rsidRDefault="00E47C4C">
      <w:pPr>
        <w:rPr>
          <w:sz w:val="28"/>
        </w:rPr>
      </w:pPr>
    </w:p>
    <w:p w:rsidR="00E47C4C" w:rsidRDefault="00E47C4C">
      <w:pPr>
        <w:rPr>
          <w:sz w:val="28"/>
        </w:rPr>
      </w:pPr>
      <w:r>
        <w:rPr>
          <w:sz w:val="28"/>
        </w:rPr>
        <w:t xml:space="preserve">Pencilled on the report is also the following notes, probably from a phone conversation air engineer Eric Malmberg had with the witness: ”angle 25°, distance 2.000 meters, double the size of the moon, aluminum, slower than S-14 [[reconnaissance plane], 20 kilometres [?], not airplane”. On a separate slip of paper, found in the archives, Malmberg wrote: ”I don´t think there is anything more to be done in this matter.” </w:t>
      </w:r>
    </w:p>
    <w:p w:rsidR="00E47C4C" w:rsidRDefault="00E47C4C">
      <w:pPr>
        <w:rPr>
          <w:sz w:val="28"/>
        </w:rPr>
      </w:pPr>
    </w:p>
    <w:p w:rsidR="00E47C4C" w:rsidRDefault="00E47C4C">
      <w:pPr>
        <w:rPr>
          <w:sz w:val="28"/>
        </w:rPr>
      </w:pPr>
      <w:r>
        <w:rPr>
          <w:sz w:val="28"/>
        </w:rPr>
        <w:t>Source:</w:t>
      </w:r>
      <w:r>
        <w:rPr>
          <w:sz w:val="28"/>
        </w:rPr>
        <w:tab/>
        <w:t>Defence Staff files.</w:t>
      </w:r>
    </w:p>
    <w:p w:rsidR="00E47C4C" w:rsidRDefault="00E47C4C">
      <w:pPr>
        <w:rPr>
          <w:sz w:val="28"/>
        </w:rPr>
      </w:pPr>
      <w:r>
        <w:rPr>
          <w:sz w:val="28"/>
        </w:rPr>
        <w:t>Status:</w:t>
      </w:r>
      <w:r>
        <w:rPr>
          <w:sz w:val="28"/>
        </w:rPr>
        <w:tab/>
        <w:t xml:space="preserve">Insufficient information. </w:t>
      </w:r>
    </w:p>
    <w:p w:rsidR="00E47C4C" w:rsidRDefault="00E47C4C">
      <w:pPr>
        <w:rPr>
          <w:sz w:val="28"/>
        </w:rPr>
      </w:pPr>
    </w:p>
    <w:p w:rsidR="00E47C4C" w:rsidRDefault="00E47C4C">
      <w:pPr>
        <w:rPr>
          <w:sz w:val="36"/>
        </w:rPr>
      </w:pPr>
    </w:p>
    <w:p w:rsidR="00E47C4C" w:rsidRDefault="00E47C4C">
      <w:pPr>
        <w:rPr>
          <w:sz w:val="28"/>
        </w:rPr>
      </w:pPr>
      <w:r>
        <w:rPr>
          <w:sz w:val="36"/>
        </w:rPr>
        <w:t>Greenish rhomboid seen from postplane</w:t>
      </w:r>
    </w:p>
    <w:p w:rsidR="00E47C4C" w:rsidRDefault="00E47C4C">
      <w:pPr>
        <w:rPr>
          <w:sz w:val="28"/>
        </w:rPr>
      </w:pPr>
    </w:p>
    <w:p w:rsidR="00E47C4C" w:rsidRDefault="00E47C4C">
      <w:pPr>
        <w:rPr>
          <w:sz w:val="28"/>
        </w:rPr>
      </w:pPr>
      <w:r>
        <w:rPr>
          <w:sz w:val="28"/>
        </w:rPr>
        <w:t>Time:</w:t>
      </w:r>
      <w:r>
        <w:rPr>
          <w:sz w:val="28"/>
        </w:rPr>
        <w:tab/>
        <w:t>About 00.30 night between August 25 and 26, 1947.</w:t>
      </w:r>
    </w:p>
    <w:p w:rsidR="00E47C4C" w:rsidRDefault="00E47C4C">
      <w:pPr>
        <w:rPr>
          <w:sz w:val="28"/>
        </w:rPr>
      </w:pPr>
      <w:r>
        <w:rPr>
          <w:sz w:val="28"/>
        </w:rPr>
        <w:t>Place:</w:t>
      </w:r>
      <w:r>
        <w:rPr>
          <w:sz w:val="28"/>
        </w:rPr>
        <w:tab/>
        <w:t>Some 10 km SW of Falkenberg on the Swedish west coast.</w:t>
      </w:r>
    </w:p>
    <w:p w:rsidR="00E47C4C" w:rsidRDefault="00E47C4C">
      <w:pPr>
        <w:rPr>
          <w:sz w:val="28"/>
        </w:rPr>
      </w:pPr>
    </w:p>
    <w:p w:rsidR="00E47C4C" w:rsidRDefault="00E47C4C">
      <w:pPr>
        <w:rPr>
          <w:sz w:val="28"/>
        </w:rPr>
      </w:pPr>
      <w:r>
        <w:rPr>
          <w:sz w:val="28"/>
        </w:rPr>
        <w:t>The following handwritten report is found in the Defence Staff archive:</w:t>
      </w:r>
    </w:p>
    <w:p w:rsidR="00E47C4C" w:rsidRDefault="00E47C4C">
      <w:pPr>
        <w:rPr>
          <w:sz w:val="28"/>
        </w:rPr>
      </w:pPr>
    </w:p>
    <w:p w:rsidR="00E47C4C" w:rsidRDefault="00E47C4C">
      <w:pPr>
        <w:rPr>
          <w:sz w:val="28"/>
        </w:rPr>
      </w:pPr>
      <w:r>
        <w:rPr>
          <w:sz w:val="28"/>
        </w:rPr>
        <w:t xml:space="preserve">”Officer on duty at the Air Force, Captain Sitvén, reported August 26, at 08.15 that Captain Nylander, pilot of the [civlian] postplane Gothenburg - Malmö at 01.30 had reported the following from Bulltofta [airport in Malmö]: </w:t>
      </w:r>
    </w:p>
    <w:p w:rsidR="00E47C4C" w:rsidRDefault="00E47C4C">
      <w:pPr>
        <w:rPr>
          <w:sz w:val="28"/>
        </w:rPr>
      </w:pPr>
    </w:p>
    <w:p w:rsidR="00E47C4C" w:rsidRDefault="00E47C4C">
      <w:pPr>
        <w:rPr>
          <w:sz w:val="28"/>
        </w:rPr>
      </w:pPr>
      <w:r>
        <w:rPr>
          <w:sz w:val="28"/>
        </w:rPr>
        <w:t>”At midnight he, and the co-pilot on the post plane, Captain Almström, in the aerial space south of Falkenberg observed a 4-edged, verdigris green. luminous object with luminous sparks behind.  The light was strong but didn´t light up the cockpit. The object went on a SW to NE direction and seemed first aimed at a collision with the plane, but passed over it and disappeared in an descending trajectory, whereafter it went out, or fell into the sea, close to Haverdal. The plane flew off the coast. Reported August 26, at 08.15. /signed/ [name illegible], Captain.”</w:t>
      </w:r>
    </w:p>
    <w:p w:rsidR="00E47C4C" w:rsidRDefault="00E47C4C">
      <w:pPr>
        <w:rPr>
          <w:sz w:val="28"/>
        </w:rPr>
      </w:pPr>
    </w:p>
    <w:p w:rsidR="00E47C4C" w:rsidRDefault="00E47C4C">
      <w:pPr>
        <w:rPr>
          <w:sz w:val="28"/>
        </w:rPr>
      </w:pPr>
      <w:r>
        <w:rPr>
          <w:sz w:val="28"/>
        </w:rPr>
        <w:t xml:space="preserve">Air engineer Eric Malmberg was asked to make a full report of the incident which reads: </w:t>
      </w:r>
    </w:p>
    <w:p w:rsidR="00E47C4C" w:rsidRDefault="00E47C4C">
      <w:pPr>
        <w:rPr>
          <w:sz w:val="28"/>
        </w:rPr>
      </w:pPr>
    </w:p>
    <w:p w:rsidR="00E47C4C" w:rsidRDefault="00E47C4C">
      <w:pPr>
        <w:rPr>
          <w:sz w:val="28"/>
        </w:rPr>
      </w:pPr>
      <w:r>
        <w:rPr>
          <w:sz w:val="28"/>
        </w:rPr>
        <w:t>”Observation of light phenomenon, the night between August 25 and 26, 1947. While flying the ABA nightly postplane (a DC-3) from Gothenburg to Malmö on the night between August 25 and 26, 1947, a light phenomenon was observed at about 00.30 hours. Observers: Captain Nylander and Captain Almström, ABA. The airplane was then about 10 km SW of Falkenberg, altitude 1.050 m. Weather: stars visible, visibility 50 kilometers.</w:t>
      </w:r>
    </w:p>
    <w:p w:rsidR="00E47C4C" w:rsidRDefault="00E47C4C">
      <w:pPr>
        <w:rPr>
          <w:sz w:val="28"/>
        </w:rPr>
      </w:pPr>
    </w:p>
    <w:p w:rsidR="00E47C4C" w:rsidRDefault="00E47C4C">
      <w:pPr>
        <w:rPr>
          <w:sz w:val="28"/>
        </w:rPr>
      </w:pPr>
      <w:r>
        <w:rPr>
          <w:sz w:val="28"/>
        </w:rPr>
        <w:t>”To the SW and at an elevation of about 30° a point of light was seen, which moved across their own direction of flight with an descending trajectory of about 20° [against the horizon]. The point of light grew hastily so that 4-5 seconds later it had the shape of a parallelogram with a luminous tail. See figure (available from AFU).</w:t>
      </w:r>
    </w:p>
    <w:p w:rsidR="00E47C4C" w:rsidRDefault="00E47C4C">
      <w:pPr>
        <w:rPr>
          <w:sz w:val="28"/>
        </w:rPr>
      </w:pPr>
    </w:p>
    <w:p w:rsidR="00E47C4C" w:rsidRDefault="00E47C4C">
      <w:pPr>
        <w:rPr>
          <w:sz w:val="28"/>
        </w:rPr>
      </w:pPr>
      <w:r>
        <w:rPr>
          <w:sz w:val="28"/>
        </w:rPr>
        <w:t xml:space="preserve">”The object moved right in front of the plane at a distance estimated at 2-6 kilometres. ”The parallelogram” was ”verdigris green” of colour with a ”whitish-pink” edge, the tail was yellow with clearly visible ”golden-yellow” sparks. </w:t>
      </w:r>
    </w:p>
    <w:p w:rsidR="00E47C4C" w:rsidRDefault="00E47C4C">
      <w:pPr>
        <w:rPr>
          <w:sz w:val="28"/>
        </w:rPr>
      </w:pPr>
    </w:p>
    <w:p w:rsidR="00E47C4C" w:rsidRDefault="00E47C4C">
      <w:pPr>
        <w:rPr>
          <w:sz w:val="28"/>
        </w:rPr>
      </w:pPr>
      <w:r>
        <w:rPr>
          <w:sz w:val="28"/>
        </w:rPr>
        <w:t>”The object got an ever more decreasing trajectory and dropped off in the direction of the shore near Stening, where the light went out. Total duration: 8 to 10 seconds. The object could not have been at a very large distance since when it disappeared, it was closer to the airplane than the simultaneously observable lights of [the city of] Halmstad, 25 km away.</w:t>
      </w:r>
    </w:p>
    <w:p w:rsidR="00E47C4C" w:rsidRDefault="00E47C4C">
      <w:pPr>
        <w:rPr>
          <w:sz w:val="28"/>
        </w:rPr>
      </w:pPr>
    </w:p>
    <w:p w:rsidR="00E47C4C" w:rsidRDefault="00E47C4C">
      <w:pPr>
        <w:rPr>
          <w:sz w:val="28"/>
        </w:rPr>
      </w:pPr>
      <w:r>
        <w:rPr>
          <w:sz w:val="28"/>
        </w:rPr>
        <w:t xml:space="preserve">”The light phenomenon was not as powerful as to light up the cockpit. It resembled a Bengal light. Captain Nylander thought that the object was so close that he became frightened that it would collide with the airplane. Speed: like a fast airplane. </w:t>
      </w:r>
    </w:p>
    <w:p w:rsidR="00E47C4C" w:rsidRDefault="00E47C4C">
      <w:pPr>
        <w:rPr>
          <w:sz w:val="28"/>
        </w:rPr>
      </w:pPr>
    </w:p>
    <w:p w:rsidR="00E47C4C" w:rsidRDefault="00E47C4C">
      <w:pPr>
        <w:rPr>
          <w:sz w:val="28"/>
        </w:rPr>
      </w:pPr>
      <w:r>
        <w:rPr>
          <w:sz w:val="28"/>
        </w:rPr>
        <w:t>”The information above har been given by Captain Nylander, but are in agreement with the observations of Captain Almström. Stockholm, September 2, 1947. /signed/ Eric Malmberg, air engineer.”</w:t>
      </w:r>
    </w:p>
    <w:p w:rsidR="00E47C4C" w:rsidRDefault="00E47C4C">
      <w:pPr>
        <w:rPr>
          <w:sz w:val="28"/>
        </w:rPr>
      </w:pPr>
    </w:p>
    <w:p w:rsidR="00E47C4C" w:rsidRDefault="00E47C4C">
      <w:pPr>
        <w:rPr>
          <w:sz w:val="28"/>
        </w:rPr>
      </w:pPr>
      <w:r>
        <w:rPr>
          <w:sz w:val="28"/>
        </w:rPr>
        <w:t>Malmbergs report was handed over to Captain Ingemar Bratt of the Air Defence department, with the following handwritten commentary: ”Is there any possiblity of investigating if this was observed at other places?”. (There are no such reports, but a search of local newspapers may yield some result).</w:t>
      </w:r>
    </w:p>
    <w:p w:rsidR="00E47C4C" w:rsidRDefault="00E47C4C">
      <w:pPr>
        <w:rPr>
          <w:sz w:val="28"/>
        </w:rPr>
      </w:pPr>
    </w:p>
    <w:p w:rsidR="00E47C4C" w:rsidRDefault="00E47C4C">
      <w:pPr>
        <w:rPr>
          <w:sz w:val="28"/>
        </w:rPr>
      </w:pPr>
      <w:r>
        <w:rPr>
          <w:sz w:val="28"/>
        </w:rPr>
        <w:t>Source:</w:t>
      </w:r>
      <w:r>
        <w:rPr>
          <w:sz w:val="28"/>
        </w:rPr>
        <w:tab/>
        <w:t xml:space="preserve">Reports in Defence Staff files. </w:t>
      </w:r>
    </w:p>
    <w:p w:rsidR="00E47C4C" w:rsidRDefault="00E47C4C">
      <w:pPr>
        <w:rPr>
          <w:sz w:val="28"/>
        </w:rPr>
      </w:pPr>
      <w:r>
        <w:rPr>
          <w:sz w:val="28"/>
        </w:rPr>
        <w:t>Status:</w:t>
      </w:r>
      <w:r>
        <w:rPr>
          <w:sz w:val="28"/>
        </w:rPr>
        <w:tab/>
        <w:t xml:space="preserve">Interesting, but possibly a meteoric event. There were many similar </w:t>
      </w:r>
    </w:p>
    <w:p w:rsidR="00E47C4C" w:rsidRDefault="00E47C4C">
      <w:pPr>
        <w:rPr>
          <w:sz w:val="28"/>
        </w:rPr>
      </w:pPr>
      <w:r>
        <w:rPr>
          <w:sz w:val="28"/>
        </w:rPr>
        <w:tab/>
        <w:t xml:space="preserve">reports of ”Bengal lights” during the 1946 wave. </w:t>
      </w:r>
    </w:p>
    <w:p w:rsidR="00E47C4C" w:rsidRDefault="00E47C4C">
      <w:pPr>
        <w:rPr>
          <w:sz w:val="28"/>
        </w:rPr>
      </w:pPr>
    </w:p>
    <w:p w:rsidR="00E47C4C" w:rsidRDefault="00E47C4C">
      <w:pPr>
        <w:rPr>
          <w:sz w:val="28"/>
        </w:rPr>
      </w:pPr>
    </w:p>
    <w:p w:rsidR="00E47C4C" w:rsidRDefault="00E47C4C">
      <w:pPr>
        <w:rPr>
          <w:sz w:val="28"/>
        </w:rPr>
      </w:pPr>
      <w:r>
        <w:rPr>
          <w:sz w:val="36"/>
        </w:rPr>
        <w:t>A ghost rocket over Blekinge?</w:t>
      </w:r>
    </w:p>
    <w:p w:rsidR="00E47C4C" w:rsidRDefault="00E47C4C">
      <w:pPr>
        <w:rPr>
          <w:sz w:val="28"/>
        </w:rPr>
      </w:pPr>
    </w:p>
    <w:p w:rsidR="00E47C4C" w:rsidRDefault="00E47C4C">
      <w:pPr>
        <w:rPr>
          <w:sz w:val="28"/>
        </w:rPr>
      </w:pPr>
      <w:r>
        <w:rPr>
          <w:sz w:val="28"/>
        </w:rPr>
        <w:t>Time:</w:t>
      </w:r>
      <w:r>
        <w:rPr>
          <w:sz w:val="28"/>
        </w:rPr>
        <w:tab/>
        <w:t>August 29, 1947, before 06.30 (morning)</w:t>
      </w:r>
    </w:p>
    <w:p w:rsidR="00E47C4C" w:rsidRDefault="00E47C4C">
      <w:pPr>
        <w:rPr>
          <w:sz w:val="28"/>
        </w:rPr>
      </w:pPr>
      <w:r>
        <w:rPr>
          <w:sz w:val="28"/>
        </w:rPr>
        <w:t>Place:</w:t>
      </w:r>
      <w:r>
        <w:rPr>
          <w:sz w:val="28"/>
        </w:rPr>
        <w:tab/>
        <w:t>Kallinge and Hasselstad (province of Blekinge)</w:t>
      </w:r>
    </w:p>
    <w:p w:rsidR="00E47C4C" w:rsidRDefault="00E47C4C">
      <w:pPr>
        <w:rPr>
          <w:sz w:val="28"/>
        </w:rPr>
      </w:pPr>
    </w:p>
    <w:p w:rsidR="00E47C4C" w:rsidRDefault="00E47C4C">
      <w:pPr>
        <w:rPr>
          <w:sz w:val="28"/>
        </w:rPr>
      </w:pPr>
      <w:r>
        <w:rPr>
          <w:sz w:val="28"/>
        </w:rPr>
        <w:t xml:space="preserve">”MYSTERIOUS OBJECT IN THE AIR. Friday morning shortly before 06.30 a cigarr-like object was observed in the air over Kallinge and Hasselstad, at an altitude of 8.000 to 10.000 meters. It moved at great speed from the south to the north releasing a streak of light in its trajectory. The flying thing gave of a continous sound which neither reminded of engine sounds nor of the sound from jet-proplled aircraft.” </w:t>
      </w:r>
    </w:p>
    <w:p w:rsidR="00E47C4C" w:rsidRDefault="00E47C4C">
      <w:pPr>
        <w:rPr>
          <w:sz w:val="28"/>
        </w:rPr>
      </w:pPr>
    </w:p>
    <w:p w:rsidR="00E47C4C" w:rsidRDefault="00E47C4C">
      <w:pPr>
        <w:rPr>
          <w:sz w:val="28"/>
        </w:rPr>
      </w:pPr>
      <w:r>
        <w:rPr>
          <w:sz w:val="28"/>
        </w:rPr>
        <w:t>Source:</w:t>
      </w:r>
      <w:r>
        <w:rPr>
          <w:sz w:val="28"/>
        </w:rPr>
        <w:tab/>
        <w:t>Helsingborgs Dagblad, September 1, 1947</w:t>
      </w:r>
    </w:p>
    <w:p w:rsidR="00E47C4C" w:rsidRDefault="00E47C4C">
      <w:pPr>
        <w:rPr>
          <w:sz w:val="28"/>
        </w:rPr>
      </w:pPr>
      <w:r>
        <w:rPr>
          <w:sz w:val="28"/>
        </w:rPr>
        <w:t>Status:</w:t>
      </w:r>
      <w:r>
        <w:rPr>
          <w:sz w:val="28"/>
        </w:rPr>
        <w:tab/>
        <w:t>Probable aircraft (insufficient information). Case not in Defence Staff</w:t>
      </w:r>
    </w:p>
    <w:p w:rsidR="00E47C4C" w:rsidRDefault="00E47C4C">
      <w:pPr>
        <w:rPr>
          <w:sz w:val="28"/>
        </w:rPr>
      </w:pPr>
      <w:r>
        <w:rPr>
          <w:sz w:val="28"/>
        </w:rPr>
        <w:tab/>
        <w:t xml:space="preserve">files. </w:t>
      </w:r>
    </w:p>
    <w:p w:rsidR="00E47C4C" w:rsidRDefault="00E47C4C">
      <w:pPr>
        <w:rPr>
          <w:sz w:val="28"/>
        </w:rPr>
      </w:pPr>
    </w:p>
    <w:p w:rsidR="00E47C4C" w:rsidRDefault="00E47C4C">
      <w:pPr>
        <w:rPr>
          <w:sz w:val="28"/>
        </w:rPr>
      </w:pPr>
    </w:p>
    <w:p w:rsidR="00E47C4C" w:rsidRDefault="00E47C4C">
      <w:pPr>
        <w:rPr>
          <w:sz w:val="28"/>
        </w:rPr>
      </w:pPr>
      <w:r>
        <w:rPr>
          <w:sz w:val="36"/>
        </w:rPr>
        <w:t>Flying bluegrey ball with antenna</w:t>
      </w:r>
    </w:p>
    <w:p w:rsidR="00E47C4C" w:rsidRDefault="00E47C4C">
      <w:pPr>
        <w:rPr>
          <w:sz w:val="28"/>
        </w:rPr>
      </w:pPr>
    </w:p>
    <w:p w:rsidR="00E47C4C" w:rsidRDefault="00E47C4C">
      <w:pPr>
        <w:rPr>
          <w:sz w:val="28"/>
        </w:rPr>
      </w:pPr>
      <w:r>
        <w:rPr>
          <w:sz w:val="28"/>
        </w:rPr>
        <w:t>Time:</w:t>
      </w:r>
      <w:r>
        <w:rPr>
          <w:sz w:val="28"/>
        </w:rPr>
        <w:tab/>
        <w:t>Late part of September 1947, at about 19.00 in the evening</w:t>
      </w:r>
    </w:p>
    <w:p w:rsidR="00E47C4C" w:rsidRDefault="00E47C4C">
      <w:pPr>
        <w:rPr>
          <w:sz w:val="28"/>
        </w:rPr>
      </w:pPr>
      <w:r>
        <w:rPr>
          <w:sz w:val="28"/>
        </w:rPr>
        <w:t>Place:</w:t>
      </w:r>
      <w:r>
        <w:rPr>
          <w:sz w:val="28"/>
        </w:rPr>
        <w:tab/>
        <w:t>Kungsholmen, Stockholm</w:t>
      </w:r>
    </w:p>
    <w:p w:rsidR="00E47C4C" w:rsidRDefault="00E47C4C">
      <w:pPr>
        <w:rPr>
          <w:sz w:val="28"/>
        </w:rPr>
      </w:pPr>
    </w:p>
    <w:p w:rsidR="00E47C4C" w:rsidRDefault="00E47C4C">
      <w:pPr>
        <w:rPr>
          <w:sz w:val="28"/>
        </w:rPr>
      </w:pPr>
      <w:r>
        <w:rPr>
          <w:sz w:val="28"/>
        </w:rPr>
        <w:t xml:space="preserve">Mr. Arne Holmström, reported, in 1980, that in the late part of September 1947 he was sitting by the window, in his flat on Olov Dalins väg 6, 3rd floor, in Stockholm, admiring the sunset, when he spotted a strange object between the clouds: </w:t>
      </w:r>
    </w:p>
    <w:p w:rsidR="00E47C4C" w:rsidRDefault="00E47C4C">
      <w:pPr>
        <w:rPr>
          <w:sz w:val="28"/>
        </w:rPr>
      </w:pPr>
    </w:p>
    <w:p w:rsidR="00E47C4C" w:rsidRDefault="00E47C4C">
      <w:pPr>
        <w:rPr>
          <w:sz w:val="28"/>
        </w:rPr>
      </w:pPr>
      <w:r>
        <w:rPr>
          <w:sz w:val="28"/>
        </w:rPr>
        <w:t>”When I first saw this object it came out of a cloud at a slow speed, maybe 3 or 4 kilometers/hour, going in a southeasterly direction. The object was dark blue-grey with an antenna-like tail in the same colour, but with crossbeams on. The object was like a ball. I estimated the size of the ball to be about 12 m in diameter and the length of the antenna at about 8 m. The crossbeams on the antenna were green and red, six of them. The object had an even direction and speed. It went into a cloud only to come out again and finally went into a big cloud where it finally disappeared. I didn´t see it anymore although I waited for it to come out of the cloud. I estimated the altitude from the roof of the nearest building to the object to be about 200 meters. It might have been far away but the strange thing is that I felt like it was right over the roof of the nearest house.”</w:t>
      </w:r>
    </w:p>
    <w:p w:rsidR="00E47C4C" w:rsidRDefault="00E47C4C">
      <w:pPr>
        <w:rPr>
          <w:sz w:val="28"/>
        </w:rPr>
      </w:pPr>
    </w:p>
    <w:p w:rsidR="00E47C4C" w:rsidRDefault="00E47C4C">
      <w:pPr>
        <w:rPr>
          <w:sz w:val="28"/>
        </w:rPr>
      </w:pPr>
      <w:r>
        <w:rPr>
          <w:sz w:val="28"/>
        </w:rPr>
        <w:t xml:space="preserve">Duration of sightning: 12-13 seconds. Seen through a window-pane only. Sharp contours. </w:t>
      </w:r>
    </w:p>
    <w:p w:rsidR="00E47C4C" w:rsidRDefault="00E47C4C">
      <w:pPr>
        <w:rPr>
          <w:sz w:val="28"/>
        </w:rPr>
      </w:pPr>
    </w:p>
    <w:p w:rsidR="00E47C4C" w:rsidRDefault="00E47C4C">
      <w:pPr>
        <w:rPr>
          <w:sz w:val="28"/>
        </w:rPr>
      </w:pPr>
      <w:r>
        <w:rPr>
          <w:sz w:val="28"/>
        </w:rPr>
        <w:t>Source:</w:t>
      </w:r>
      <w:r>
        <w:rPr>
          <w:sz w:val="28"/>
        </w:rPr>
        <w:tab/>
        <w:t>Questionnaire to ufologist Boris Jungkvist, signed July 7, 1980.</w:t>
      </w:r>
    </w:p>
    <w:p w:rsidR="00E47C4C" w:rsidRDefault="00E47C4C">
      <w:pPr>
        <w:rPr>
          <w:sz w:val="28"/>
        </w:rPr>
      </w:pPr>
      <w:r>
        <w:rPr>
          <w:sz w:val="28"/>
        </w:rPr>
        <w:t>Status:</w:t>
      </w:r>
      <w:r>
        <w:rPr>
          <w:sz w:val="28"/>
        </w:rPr>
        <w:tab/>
        <w:t>Unidentified.</w:t>
      </w:r>
    </w:p>
    <w:p w:rsidR="00E47C4C" w:rsidRDefault="00E47C4C">
      <w:pPr>
        <w:rPr>
          <w:sz w:val="28"/>
        </w:rPr>
      </w:pPr>
    </w:p>
    <w:p w:rsidR="00E47C4C" w:rsidRDefault="00E47C4C">
      <w:pPr>
        <w:rPr>
          <w:sz w:val="28"/>
        </w:rPr>
      </w:pPr>
    </w:p>
    <w:p w:rsidR="00E47C4C" w:rsidRDefault="00E47C4C">
      <w:pPr>
        <w:rPr>
          <w:sz w:val="28"/>
        </w:rPr>
      </w:pPr>
      <w:r>
        <w:rPr>
          <w:sz w:val="36"/>
        </w:rPr>
        <w:t>September 14 fireball</w:t>
      </w:r>
    </w:p>
    <w:p w:rsidR="00E47C4C" w:rsidRDefault="00E47C4C">
      <w:pPr>
        <w:rPr>
          <w:sz w:val="28"/>
        </w:rPr>
      </w:pPr>
    </w:p>
    <w:p w:rsidR="00E47C4C" w:rsidRDefault="00E47C4C">
      <w:pPr>
        <w:rPr>
          <w:sz w:val="28"/>
        </w:rPr>
      </w:pPr>
      <w:r>
        <w:rPr>
          <w:sz w:val="28"/>
        </w:rPr>
        <w:t>Time:</w:t>
      </w:r>
      <w:r>
        <w:rPr>
          <w:sz w:val="28"/>
        </w:rPr>
        <w:tab/>
        <w:t>September 14, 1947, 00.45 hours in the night</w:t>
      </w:r>
    </w:p>
    <w:p w:rsidR="00E47C4C" w:rsidRDefault="00E47C4C">
      <w:pPr>
        <w:rPr>
          <w:sz w:val="28"/>
        </w:rPr>
      </w:pPr>
      <w:r>
        <w:rPr>
          <w:sz w:val="28"/>
        </w:rPr>
        <w:t>Place:</w:t>
      </w:r>
      <w:r>
        <w:rPr>
          <w:sz w:val="28"/>
        </w:rPr>
        <w:tab/>
        <w:t>Bridge between Strängnäs and [island] Tosterön</w:t>
      </w:r>
    </w:p>
    <w:p w:rsidR="00E47C4C" w:rsidRDefault="00E47C4C">
      <w:pPr>
        <w:rPr>
          <w:sz w:val="28"/>
        </w:rPr>
      </w:pPr>
    </w:p>
    <w:p w:rsidR="00E47C4C" w:rsidRDefault="00E47C4C">
      <w:pPr>
        <w:rPr>
          <w:sz w:val="28"/>
        </w:rPr>
      </w:pPr>
      <w:r>
        <w:rPr>
          <w:sz w:val="28"/>
        </w:rPr>
        <w:t xml:space="preserve">Roger Blomqvist from Stockholm wrote a detailed three-page letter to Captain Ingemar Bratt of the Air Defence department, including a detailed map and a sketch of the observed phenomenon. Blomqvist and a fellow had been out walking when they observed a light phenomenon descending in the NNW. The light was seen for two seconds only and was estimated to be at a distance of between 500 and 1.000 meters. However, from all details in the letter it is a apparant that it was a meteor. </w:t>
      </w:r>
    </w:p>
    <w:p w:rsidR="00E47C4C" w:rsidRDefault="00E47C4C">
      <w:pPr>
        <w:rPr>
          <w:sz w:val="28"/>
        </w:rPr>
      </w:pPr>
    </w:p>
    <w:p w:rsidR="00E47C4C" w:rsidRDefault="00E47C4C">
      <w:pPr>
        <w:rPr>
          <w:sz w:val="28"/>
        </w:rPr>
      </w:pPr>
      <w:r>
        <w:rPr>
          <w:sz w:val="28"/>
        </w:rPr>
        <w:t xml:space="preserve">Eric Malmberg wrote on a slip of paper: ”Concerning the Blomqvist report from Strängnäs I think one should attempt to check with the [army] regiment if anyone there observed the same, to check the distance estimates. Will the Air Staff do this?” </w:t>
      </w:r>
    </w:p>
    <w:p w:rsidR="00E47C4C" w:rsidRDefault="00E47C4C">
      <w:pPr>
        <w:rPr>
          <w:sz w:val="28"/>
        </w:rPr>
      </w:pPr>
    </w:p>
    <w:p w:rsidR="00E47C4C" w:rsidRDefault="00E47C4C">
      <w:pPr>
        <w:rPr>
          <w:sz w:val="28"/>
        </w:rPr>
      </w:pPr>
      <w:r>
        <w:rPr>
          <w:sz w:val="28"/>
        </w:rPr>
        <w:t>Source:</w:t>
      </w:r>
      <w:r>
        <w:rPr>
          <w:sz w:val="28"/>
        </w:rPr>
        <w:tab/>
        <w:t>Defence Staff files.</w:t>
      </w:r>
    </w:p>
    <w:p w:rsidR="00E47C4C" w:rsidRDefault="00E47C4C">
      <w:pPr>
        <w:rPr>
          <w:sz w:val="28"/>
        </w:rPr>
      </w:pPr>
      <w:r>
        <w:rPr>
          <w:sz w:val="28"/>
        </w:rPr>
        <w:t>Status:</w:t>
      </w:r>
      <w:r>
        <w:rPr>
          <w:sz w:val="28"/>
        </w:rPr>
        <w:tab/>
        <w:t>Meteor.</w:t>
      </w:r>
    </w:p>
    <w:p w:rsidR="00E47C4C" w:rsidRDefault="00E47C4C">
      <w:pPr>
        <w:rPr>
          <w:sz w:val="28"/>
        </w:rPr>
      </w:pPr>
    </w:p>
    <w:p w:rsidR="00E47C4C" w:rsidRDefault="00E47C4C">
      <w:pPr>
        <w:rPr>
          <w:sz w:val="28"/>
        </w:rPr>
      </w:pPr>
    </w:p>
    <w:p w:rsidR="00E47C4C" w:rsidRDefault="00E47C4C">
      <w:pPr>
        <w:rPr>
          <w:sz w:val="28"/>
        </w:rPr>
      </w:pPr>
      <w:r>
        <w:rPr>
          <w:sz w:val="36"/>
        </w:rPr>
        <w:t>Close encounter...with a meteor?</w:t>
      </w:r>
    </w:p>
    <w:p w:rsidR="00E47C4C" w:rsidRDefault="00E47C4C">
      <w:pPr>
        <w:rPr>
          <w:sz w:val="28"/>
        </w:rPr>
      </w:pPr>
    </w:p>
    <w:p w:rsidR="00E47C4C" w:rsidRDefault="00E47C4C">
      <w:pPr>
        <w:rPr>
          <w:sz w:val="28"/>
        </w:rPr>
      </w:pPr>
      <w:r>
        <w:rPr>
          <w:sz w:val="28"/>
        </w:rPr>
        <w:t>Time:</w:t>
      </w:r>
      <w:r>
        <w:rPr>
          <w:sz w:val="28"/>
        </w:rPr>
        <w:tab/>
        <w:t>September 17, 1947, about 21.05-21.10</w:t>
      </w:r>
    </w:p>
    <w:p w:rsidR="00E47C4C" w:rsidRDefault="00E47C4C">
      <w:pPr>
        <w:rPr>
          <w:sz w:val="28"/>
        </w:rPr>
      </w:pPr>
      <w:r>
        <w:rPr>
          <w:sz w:val="28"/>
        </w:rPr>
        <w:t>Places:</w:t>
      </w:r>
      <w:r>
        <w:rPr>
          <w:sz w:val="28"/>
        </w:rPr>
        <w:tab/>
        <w:t>Provinces of Skåne and Blekinge (south Sweden)</w:t>
      </w:r>
    </w:p>
    <w:p w:rsidR="00E47C4C" w:rsidRDefault="00E47C4C">
      <w:pPr>
        <w:rPr>
          <w:sz w:val="28"/>
        </w:rPr>
      </w:pPr>
    </w:p>
    <w:p w:rsidR="00E47C4C" w:rsidRDefault="00E47C4C">
      <w:pPr>
        <w:rPr>
          <w:sz w:val="28"/>
        </w:rPr>
      </w:pPr>
      <w:r>
        <w:rPr>
          <w:sz w:val="28"/>
        </w:rPr>
        <w:t xml:space="preserve">We have three different reports of this (probably) meteoric event: </w:t>
      </w:r>
    </w:p>
    <w:p w:rsidR="00E47C4C" w:rsidRDefault="00E47C4C">
      <w:pPr>
        <w:rPr>
          <w:sz w:val="28"/>
        </w:rPr>
      </w:pPr>
    </w:p>
    <w:p w:rsidR="00E47C4C" w:rsidRDefault="00E47C4C">
      <w:pPr>
        <w:rPr>
          <w:sz w:val="28"/>
        </w:rPr>
      </w:pPr>
      <w:r>
        <w:rPr>
          <w:sz w:val="28"/>
        </w:rPr>
        <w:t>1. Captain S.Elmfeldt of the Navy reported the following on Sept. 19: ”I herewith report the sighting of a light phenomenon in the evening of the 17th. Place of the observer: West of the [road] Kyrkogårdsvägen in Karlskrona. Time: About 21.05, duration about 5 seconds. Altitude: 30° in the west. Description: Clear, luminous ”star” with firecoloured long ”tail”, seemingly with sparks. Tail was broad and pointed downwards. Phenomenon moved in a north-to-south direction. No sound. /signed/ S.Elmfeldt.” (Defence Staff files)</w:t>
      </w:r>
    </w:p>
    <w:p w:rsidR="00E47C4C" w:rsidRDefault="00E47C4C">
      <w:pPr>
        <w:rPr>
          <w:sz w:val="28"/>
        </w:rPr>
      </w:pPr>
    </w:p>
    <w:p w:rsidR="00E47C4C" w:rsidRDefault="00E47C4C">
      <w:pPr>
        <w:rPr>
          <w:sz w:val="28"/>
        </w:rPr>
      </w:pPr>
      <w:r>
        <w:rPr>
          <w:sz w:val="28"/>
        </w:rPr>
        <w:t xml:space="preserve">2. OBJECT FASTER THAN AIRPLANE SEEN OVER KARLSKRONA. Karlskrona, Wednesday (MT). At about 21.00 hour on Wednesday evening a municipal employee Bror Lindström, in Karlshamn, and his wife, saw an object which at great altitude and unusually high speed moved from the east to the west over the northern hemisphere. The object seemed pointed and left behind a clearly visible streak of smoke.” (Morgon Tidningen, September 18). </w:t>
      </w:r>
    </w:p>
    <w:p w:rsidR="00E47C4C" w:rsidRDefault="00E47C4C">
      <w:pPr>
        <w:rPr>
          <w:sz w:val="28"/>
        </w:rPr>
      </w:pPr>
    </w:p>
    <w:p w:rsidR="00E47C4C" w:rsidRDefault="00E47C4C">
      <w:pPr>
        <w:rPr>
          <w:sz w:val="28"/>
        </w:rPr>
      </w:pPr>
      <w:r>
        <w:rPr>
          <w:sz w:val="28"/>
        </w:rPr>
        <w:t xml:space="preserve">3. On September 19, air traffic controller Bror-G. Drake, employed by the F5 air force school in Ljungbyhed, wrote the following report to his chief (who on Sept. 23 sent the report on to the Defence Staff in Stockholm): ”I herewith report a light phenomenon that I saw on September 17, at 21.10, while on a trip in my car on the road between Billinge and Röstånga. This [phenomenon] looked like a very powerful rocket and seemed to move parallel to the ground at a medium or high altitude, and seemed to come from the Gällaberg airway beacon... It moved across the road passing 10-15° in front of zenith and disappeared 20-30° to the left of zenith. The core had a diameter similar to a tennis ball seen from 3 meters distance, with an intense, reddish light. The tail, which took up about 45°...had a sparkling, whitish shine. Speed was about 50° per second. </w:t>
      </w:r>
    </w:p>
    <w:p w:rsidR="00E47C4C" w:rsidRDefault="00E47C4C">
      <w:pPr>
        <w:rPr>
          <w:sz w:val="28"/>
        </w:rPr>
      </w:pPr>
    </w:p>
    <w:p w:rsidR="00E47C4C" w:rsidRDefault="00E47C4C">
      <w:pPr>
        <w:rPr>
          <w:sz w:val="28"/>
        </w:rPr>
      </w:pPr>
      <w:r>
        <w:rPr>
          <w:sz w:val="28"/>
        </w:rPr>
        <w:t>”Phenomenon could not be observed after it had passed beyond the left edge of the roof hatch, although I immediately searched for it through the side window. No sound could be heard, but it is probable that any sound would have drowned by the noise from the engine of the car. I am anxious to declare that my first impression of the phenomenon was, that it was an unusually beautiful falling star. On closer thought I consulted with the chief of F5, who urged me to write down the details of my sighting. Ljungbyhed, September 19, 1947, /signed/ Bror-G. Drake, air traffic controller.”</w:t>
      </w:r>
    </w:p>
    <w:p w:rsidR="00E47C4C" w:rsidRDefault="00E47C4C">
      <w:pPr>
        <w:rPr>
          <w:sz w:val="28"/>
        </w:rPr>
      </w:pPr>
    </w:p>
    <w:p w:rsidR="00E47C4C" w:rsidRDefault="00E47C4C">
      <w:pPr>
        <w:rPr>
          <w:sz w:val="28"/>
        </w:rPr>
      </w:pPr>
      <w:r>
        <w:rPr>
          <w:sz w:val="28"/>
        </w:rPr>
        <w:t>The sighting by Bror-G Drake was found in the Defence Staff files by Swedish ufologist K.Gösta Rehn and got a mention on three lines on page 62 of Rehn´s book ”UFO! Nya fakta om de flygande tefaten” (published in 1969). Rehn wrote: ”19.9 [note, wrong date as in many other cases of Rehn´s reporting]. Air traffic controller at Ljungbyhed, Bror Drake, saw during a car trip near Röstånga a reddish tennis ball travelling with no sound in front of the car at 3 meter distance. Close encounter.”  Well, Rehn got it all wrong, Drake described the phenomenon as [being the size of] ”like a tennis ball seen from 3 meters distance” not as an object being seen at a distance of 3 meters. Quite a difference!</w:t>
      </w:r>
    </w:p>
    <w:p w:rsidR="00E47C4C" w:rsidRDefault="00E47C4C">
      <w:pPr>
        <w:rPr>
          <w:sz w:val="28"/>
        </w:rPr>
      </w:pPr>
    </w:p>
    <w:p w:rsidR="00E47C4C" w:rsidRDefault="00E47C4C">
      <w:pPr>
        <w:rPr>
          <w:sz w:val="28"/>
        </w:rPr>
      </w:pPr>
      <w:r>
        <w:rPr>
          <w:sz w:val="28"/>
        </w:rPr>
        <w:t>Sources:</w:t>
      </w:r>
      <w:r>
        <w:rPr>
          <w:sz w:val="28"/>
        </w:rPr>
        <w:tab/>
        <w:t>Defence Staff files; Morgon Tidningen, Sept. 18, 1947.</w:t>
      </w:r>
    </w:p>
    <w:p w:rsidR="00E47C4C" w:rsidRDefault="00E47C4C">
      <w:pPr>
        <w:rPr>
          <w:sz w:val="28"/>
        </w:rPr>
      </w:pPr>
      <w:r>
        <w:rPr>
          <w:sz w:val="28"/>
        </w:rPr>
        <w:t>Status:</w:t>
      </w:r>
      <w:r>
        <w:rPr>
          <w:sz w:val="28"/>
        </w:rPr>
        <w:tab/>
        <w:t>Meteor.</w:t>
      </w:r>
    </w:p>
    <w:p w:rsidR="00E47C4C" w:rsidRDefault="00E47C4C">
      <w:pPr>
        <w:rPr>
          <w:sz w:val="28"/>
        </w:rPr>
      </w:pPr>
    </w:p>
    <w:p w:rsidR="00E47C4C" w:rsidRDefault="00E47C4C">
      <w:pPr>
        <w:rPr>
          <w:sz w:val="36"/>
        </w:rPr>
      </w:pPr>
    </w:p>
    <w:p w:rsidR="00E47C4C" w:rsidRDefault="00E47C4C">
      <w:pPr>
        <w:rPr>
          <w:sz w:val="28"/>
        </w:rPr>
      </w:pPr>
      <w:r>
        <w:rPr>
          <w:sz w:val="36"/>
        </w:rPr>
        <w:t>Air Force jets acting as ghost fliers</w:t>
      </w:r>
    </w:p>
    <w:p w:rsidR="00E47C4C" w:rsidRDefault="00E47C4C">
      <w:pPr>
        <w:rPr>
          <w:sz w:val="28"/>
        </w:rPr>
      </w:pPr>
    </w:p>
    <w:p w:rsidR="00E47C4C" w:rsidRDefault="00E47C4C">
      <w:pPr>
        <w:rPr>
          <w:sz w:val="28"/>
        </w:rPr>
      </w:pPr>
      <w:r>
        <w:rPr>
          <w:sz w:val="28"/>
        </w:rPr>
        <w:t>Time:</w:t>
      </w:r>
      <w:r>
        <w:rPr>
          <w:sz w:val="28"/>
        </w:rPr>
        <w:tab/>
        <w:t>September 19, 1947, at 09.35.</w:t>
      </w:r>
    </w:p>
    <w:p w:rsidR="00E47C4C" w:rsidRDefault="00E47C4C">
      <w:pPr>
        <w:rPr>
          <w:sz w:val="28"/>
        </w:rPr>
      </w:pPr>
      <w:r>
        <w:rPr>
          <w:sz w:val="28"/>
        </w:rPr>
        <w:t>Place:</w:t>
      </w:r>
      <w:r>
        <w:rPr>
          <w:sz w:val="28"/>
        </w:rPr>
        <w:tab/>
        <w:t>Strängnäs and Nyköping, province of Södermanland</w:t>
      </w:r>
    </w:p>
    <w:p w:rsidR="00E47C4C" w:rsidRDefault="00E47C4C">
      <w:pPr>
        <w:rPr>
          <w:sz w:val="28"/>
        </w:rPr>
      </w:pPr>
    </w:p>
    <w:p w:rsidR="00E47C4C" w:rsidRDefault="00E47C4C">
      <w:pPr>
        <w:rPr>
          <w:sz w:val="28"/>
        </w:rPr>
      </w:pPr>
      <w:r>
        <w:rPr>
          <w:sz w:val="28"/>
        </w:rPr>
        <w:t xml:space="preserve">”GHOST PROJECTILE MADE A LOOP, RADIO-CONTROLLED. Strängnäs, Friday (TT). A flying object, possibly some rocketlike projectile, was observed at 09.35 on Friday morning near Skjulsta on the road Eskilstuna-Strängnäs by the driver and passengers of a bus en route for Eskilstuna. The object travelled at a very great altitude and moved with fantastic speed. From the streak of smoke, which was clearly visible after the ”ghost flier”, it seemed like it made a loop before continuing eastwards with undiminished speed. It couldn´t have been the case of a jet airplane, since the observers had seen such on different occasions and could not see any reflections like from metal. The sky was clear when the sighting was made. </w:t>
      </w:r>
    </w:p>
    <w:p w:rsidR="00E47C4C" w:rsidRDefault="00E47C4C">
      <w:pPr>
        <w:rPr>
          <w:sz w:val="28"/>
        </w:rPr>
      </w:pPr>
    </w:p>
    <w:p w:rsidR="00E47C4C" w:rsidRDefault="00E47C4C">
      <w:pPr>
        <w:rPr>
          <w:sz w:val="28"/>
        </w:rPr>
      </w:pPr>
      <w:r>
        <w:rPr>
          <w:sz w:val="28"/>
        </w:rPr>
        <w:t>”In Nyköping, too, a luminous object, which left behind a narrow but fully visible streak of smoke, was seen at Friday noon. The projectile came from the SE and passed at great speed in a northwesterly direction, Since it sometimes changed course a bit, the numerous spectators thought that the projectile was radio-controlled.”</w:t>
      </w:r>
    </w:p>
    <w:p w:rsidR="00E47C4C" w:rsidRDefault="00E47C4C">
      <w:pPr>
        <w:rPr>
          <w:sz w:val="28"/>
        </w:rPr>
      </w:pPr>
    </w:p>
    <w:p w:rsidR="00E47C4C" w:rsidRDefault="00E47C4C">
      <w:pPr>
        <w:rPr>
          <w:sz w:val="28"/>
        </w:rPr>
      </w:pPr>
      <w:r>
        <w:rPr>
          <w:sz w:val="28"/>
        </w:rPr>
        <w:t>The next day the following solution was dispatched by TT, the Swedish news agency:</w:t>
      </w:r>
    </w:p>
    <w:p w:rsidR="00E47C4C" w:rsidRDefault="00E47C4C">
      <w:pPr>
        <w:rPr>
          <w:sz w:val="28"/>
        </w:rPr>
      </w:pPr>
    </w:p>
    <w:p w:rsidR="00E47C4C" w:rsidRDefault="00E47C4C">
      <w:pPr>
        <w:rPr>
          <w:sz w:val="28"/>
        </w:rPr>
      </w:pPr>
      <w:r>
        <w:rPr>
          <w:sz w:val="28"/>
        </w:rPr>
        <w:t xml:space="preserve">”FLYING OBJECT ONLY EXHAUST. Nyköping, July 20 (TT). The flying objects seen on Friday in the air over different parts of [the province of] Södermanland should, according to what [the newspaper] Södermanlands Nyheter has learned from the Södermanland air wing [F11] have been fighters at very large altitude. The third division had exercises on Friday and it was apparently exhausts from these fighters which condensed to form the streaks of smoke. At the great altitudes that the planes move on it happens that the temperature is as low as -20°C and condensation of exhaust then happen very quickly.” </w:t>
      </w:r>
    </w:p>
    <w:p w:rsidR="00E47C4C" w:rsidRDefault="00E47C4C">
      <w:pPr>
        <w:rPr>
          <w:sz w:val="28"/>
        </w:rPr>
      </w:pPr>
    </w:p>
    <w:p w:rsidR="00E47C4C" w:rsidRDefault="00E47C4C">
      <w:pPr>
        <w:rPr>
          <w:sz w:val="28"/>
        </w:rPr>
      </w:pPr>
      <w:r>
        <w:rPr>
          <w:sz w:val="28"/>
        </w:rPr>
        <w:t xml:space="preserve">No data is available on this case from Defence Staff archives. Obviously it was solved on the local level. </w:t>
      </w:r>
    </w:p>
    <w:p w:rsidR="00E47C4C" w:rsidRDefault="00E47C4C">
      <w:pPr>
        <w:rPr>
          <w:sz w:val="28"/>
        </w:rPr>
      </w:pPr>
    </w:p>
    <w:p w:rsidR="00E47C4C" w:rsidRDefault="00E47C4C">
      <w:pPr>
        <w:rPr>
          <w:sz w:val="28"/>
        </w:rPr>
      </w:pPr>
      <w:r>
        <w:rPr>
          <w:sz w:val="28"/>
        </w:rPr>
        <w:t>Sources:</w:t>
      </w:r>
      <w:r>
        <w:rPr>
          <w:sz w:val="28"/>
        </w:rPr>
        <w:tab/>
        <w:t>Helsingborgs Dagblad (and other newspapers), September 20 and 21.</w:t>
      </w:r>
    </w:p>
    <w:p w:rsidR="00E47C4C" w:rsidRDefault="00E47C4C">
      <w:pPr>
        <w:rPr>
          <w:sz w:val="28"/>
        </w:rPr>
      </w:pPr>
      <w:r>
        <w:rPr>
          <w:sz w:val="28"/>
        </w:rPr>
        <w:t>Status:</w:t>
      </w:r>
      <w:r>
        <w:rPr>
          <w:sz w:val="28"/>
        </w:rPr>
        <w:tab/>
        <w:t>Air Force fighters.</w:t>
      </w:r>
    </w:p>
    <w:p w:rsidR="00E47C4C" w:rsidRDefault="00E47C4C">
      <w:pPr>
        <w:rPr>
          <w:sz w:val="28"/>
        </w:rPr>
      </w:pPr>
    </w:p>
    <w:p w:rsidR="00E47C4C" w:rsidRDefault="00E47C4C">
      <w:pPr>
        <w:rPr>
          <w:sz w:val="28"/>
        </w:rPr>
      </w:pPr>
    </w:p>
    <w:p w:rsidR="00E47C4C" w:rsidRDefault="00E47C4C">
      <w:pPr>
        <w:rPr>
          <w:sz w:val="28"/>
        </w:rPr>
      </w:pPr>
      <w:r>
        <w:rPr>
          <w:sz w:val="36"/>
        </w:rPr>
        <w:t>Flying wing in the Gothenburg area</w:t>
      </w:r>
    </w:p>
    <w:p w:rsidR="00E47C4C" w:rsidRDefault="00E47C4C">
      <w:pPr>
        <w:rPr>
          <w:sz w:val="28"/>
        </w:rPr>
      </w:pPr>
    </w:p>
    <w:p w:rsidR="00E47C4C" w:rsidRDefault="00E47C4C">
      <w:pPr>
        <w:rPr>
          <w:sz w:val="28"/>
        </w:rPr>
      </w:pPr>
      <w:r>
        <w:rPr>
          <w:sz w:val="28"/>
        </w:rPr>
        <w:t>Time:</w:t>
      </w:r>
      <w:r>
        <w:rPr>
          <w:sz w:val="28"/>
        </w:rPr>
        <w:tab/>
        <w:t>September 26, 1947, shortly before 08.00 in the morning</w:t>
      </w:r>
    </w:p>
    <w:p w:rsidR="00E47C4C" w:rsidRDefault="00E47C4C">
      <w:pPr>
        <w:rPr>
          <w:sz w:val="28"/>
        </w:rPr>
      </w:pPr>
      <w:r>
        <w:rPr>
          <w:sz w:val="28"/>
        </w:rPr>
        <w:t>Place:</w:t>
      </w:r>
      <w:r>
        <w:rPr>
          <w:sz w:val="28"/>
        </w:rPr>
        <w:tab/>
        <w:t>Hjelm, parish of Fjärås, SE of Gothenburg</w:t>
      </w:r>
    </w:p>
    <w:p w:rsidR="00E47C4C" w:rsidRDefault="00E47C4C">
      <w:pPr>
        <w:rPr>
          <w:sz w:val="28"/>
        </w:rPr>
      </w:pPr>
    </w:p>
    <w:p w:rsidR="00E47C4C" w:rsidRDefault="00E47C4C">
      <w:pPr>
        <w:rPr>
          <w:sz w:val="28"/>
        </w:rPr>
      </w:pPr>
      <w:r>
        <w:rPr>
          <w:sz w:val="28"/>
        </w:rPr>
        <w:t>”FLYING WING SEEN OVER GOTHENBURG. Gothenburg, Friday (TT). A ”flying wing” was seen, according to GHT [newspaper Göteborgs Handels- och Sjöfartstidning], shortly before 08.00 on Friday morning over Hjelm in the Fjärås parish. The object rushed forth at very great height from the NE and with a southwesterly course. While travelling through the space it emitted a powerful whistling sound. At the time of the sighting there was clear visibility and while rotating it gave off reflections from the sun.”</w:t>
      </w:r>
    </w:p>
    <w:p w:rsidR="00E47C4C" w:rsidRDefault="00E47C4C">
      <w:pPr>
        <w:rPr>
          <w:sz w:val="28"/>
        </w:rPr>
      </w:pPr>
    </w:p>
    <w:p w:rsidR="00E47C4C" w:rsidRDefault="00E47C4C">
      <w:pPr>
        <w:rPr>
          <w:sz w:val="28"/>
        </w:rPr>
      </w:pPr>
      <w:r>
        <w:rPr>
          <w:sz w:val="28"/>
        </w:rPr>
        <w:t>Source:</w:t>
      </w:r>
      <w:r>
        <w:rPr>
          <w:sz w:val="28"/>
        </w:rPr>
        <w:tab/>
        <w:t>Smålands Dagblad, September 27, 1947.</w:t>
      </w:r>
    </w:p>
    <w:p w:rsidR="00E47C4C" w:rsidRDefault="00E47C4C">
      <w:pPr>
        <w:rPr>
          <w:sz w:val="28"/>
        </w:rPr>
      </w:pPr>
      <w:r>
        <w:rPr>
          <w:sz w:val="28"/>
        </w:rPr>
        <w:t>Status:</w:t>
      </w:r>
      <w:r>
        <w:rPr>
          <w:sz w:val="28"/>
        </w:rPr>
        <w:tab/>
        <w:t xml:space="preserve">Insufficient information, probably airplane. </w:t>
      </w:r>
    </w:p>
    <w:p w:rsidR="00E47C4C" w:rsidRDefault="00E47C4C">
      <w:pPr>
        <w:rPr>
          <w:sz w:val="28"/>
        </w:rPr>
      </w:pPr>
    </w:p>
    <w:p w:rsidR="00E47C4C" w:rsidRDefault="00E47C4C">
      <w:pPr>
        <w:rPr>
          <w:sz w:val="28"/>
        </w:rPr>
      </w:pPr>
    </w:p>
    <w:p w:rsidR="00E47C4C" w:rsidRDefault="00E47C4C">
      <w:pPr>
        <w:rPr>
          <w:sz w:val="28"/>
        </w:rPr>
      </w:pPr>
      <w:r>
        <w:rPr>
          <w:sz w:val="36"/>
        </w:rPr>
        <w:t>Scrap from a WWII German bomber</w:t>
      </w:r>
    </w:p>
    <w:p w:rsidR="00E47C4C" w:rsidRDefault="00E47C4C">
      <w:pPr>
        <w:rPr>
          <w:sz w:val="28"/>
        </w:rPr>
      </w:pPr>
    </w:p>
    <w:p w:rsidR="00E47C4C" w:rsidRDefault="00E47C4C">
      <w:pPr>
        <w:rPr>
          <w:sz w:val="28"/>
        </w:rPr>
      </w:pPr>
      <w:r>
        <w:rPr>
          <w:sz w:val="28"/>
        </w:rPr>
        <w:t>Time:</w:t>
      </w:r>
      <w:r>
        <w:rPr>
          <w:sz w:val="28"/>
        </w:rPr>
        <w:tab/>
        <w:t>September 26, 1947</w:t>
      </w:r>
    </w:p>
    <w:p w:rsidR="00E47C4C" w:rsidRDefault="00E47C4C">
      <w:pPr>
        <w:rPr>
          <w:sz w:val="28"/>
        </w:rPr>
      </w:pPr>
      <w:r>
        <w:rPr>
          <w:sz w:val="28"/>
        </w:rPr>
        <w:t>Place:</w:t>
      </w:r>
      <w:r>
        <w:rPr>
          <w:sz w:val="28"/>
        </w:rPr>
        <w:tab/>
        <w:t>Near Treriksröset in the extreme north of Sweden</w:t>
      </w:r>
    </w:p>
    <w:p w:rsidR="00E47C4C" w:rsidRDefault="00E47C4C">
      <w:pPr>
        <w:rPr>
          <w:sz w:val="28"/>
        </w:rPr>
      </w:pPr>
    </w:p>
    <w:p w:rsidR="00E47C4C" w:rsidRDefault="00E47C4C">
      <w:pPr>
        <w:rPr>
          <w:sz w:val="28"/>
        </w:rPr>
      </w:pPr>
      <w:r>
        <w:rPr>
          <w:sz w:val="28"/>
        </w:rPr>
        <w:t xml:space="preserve">At 17.15 in the afternoon of September 26 an officer on duty at the Defence Staff wrote down the following: </w:t>
      </w:r>
    </w:p>
    <w:p w:rsidR="00E47C4C" w:rsidRDefault="00E47C4C">
      <w:pPr>
        <w:rPr>
          <w:sz w:val="28"/>
        </w:rPr>
      </w:pPr>
    </w:p>
    <w:p w:rsidR="00E47C4C" w:rsidRDefault="00E47C4C">
      <w:pPr>
        <w:rPr>
          <w:sz w:val="28"/>
        </w:rPr>
      </w:pPr>
      <w:r>
        <w:rPr>
          <w:sz w:val="28"/>
        </w:rPr>
        <w:t>”Telephone message from Captain Ivari from the Sixth military area staff, Sept. 26. Reported to Captain Stangenberg [of the Air Defence department] at 17.20. A strange metallic object 2-3 m long, heavy so that six Lapps hardly were able to raise it, found at a place some twenty kms SW of Råstojaure, Treriksröset. Probably some ”space projectile”. It is only possible to get to the area by air. The chief constable at Kiruan is in charge of the investigations.”</w:t>
      </w:r>
    </w:p>
    <w:p w:rsidR="00E47C4C" w:rsidRDefault="00E47C4C">
      <w:pPr>
        <w:rPr>
          <w:sz w:val="28"/>
        </w:rPr>
      </w:pPr>
    </w:p>
    <w:p w:rsidR="00E47C4C" w:rsidRDefault="00E47C4C">
      <w:pPr>
        <w:rPr>
          <w:sz w:val="28"/>
        </w:rPr>
      </w:pPr>
      <w:r>
        <w:rPr>
          <w:sz w:val="28"/>
        </w:rPr>
        <w:t xml:space="preserve">Another hand-written [by someone at the Defence Staff] slip of paper continues the story: ”Staff editor Westerlund [of the Defence Staff press department] informed, agreement that if the press caught up the matter, answer would be that it concerned a find of ”metallic parts”, which could have been there for a long time, routine investigation, one does not yet know what it´s all about. Ivari promised that personnel from F21 [Luleå air wing] would deal with aerial photography, etc.” From notes on the paper it seems that Eric Malmberg, chief investigator of the 1946 ghost rocket wave, and/or Colonel Bengt Jacobsson, chairman of the ghost rocket committee, the previous yar, were informed about the find. </w:t>
      </w:r>
    </w:p>
    <w:p w:rsidR="00E47C4C" w:rsidRDefault="00E47C4C">
      <w:pPr>
        <w:rPr>
          <w:sz w:val="28"/>
        </w:rPr>
      </w:pPr>
    </w:p>
    <w:p w:rsidR="00E47C4C" w:rsidRDefault="00E47C4C">
      <w:pPr>
        <w:rPr>
          <w:sz w:val="28"/>
        </w:rPr>
      </w:pPr>
      <w:r>
        <w:rPr>
          <w:sz w:val="28"/>
        </w:rPr>
        <w:t>The story continues with a secret telegram sent September 27, at 11.50, by the chief of the military area and F21: ”Personnel from F21 including the [police] chief constable in Vittangi today fly to more closely investigate the find of a projectile made by the Lapps. The Lapps have told that the projectile was white, large as a small boat, undamaged, machinery well-oiled, it should have been equipped with some kind of feet.”</w:t>
      </w:r>
    </w:p>
    <w:p w:rsidR="00E47C4C" w:rsidRDefault="00E47C4C">
      <w:pPr>
        <w:rPr>
          <w:sz w:val="28"/>
        </w:rPr>
      </w:pPr>
    </w:p>
    <w:p w:rsidR="00E47C4C" w:rsidRDefault="00E47C4C">
      <w:pPr>
        <w:rPr>
          <w:sz w:val="28"/>
        </w:rPr>
      </w:pPr>
      <w:r>
        <w:rPr>
          <w:sz w:val="28"/>
        </w:rPr>
        <w:t>The telegram has the following handwritten note: ”Telephone call from Ivari, September 30, at 11.00: Plane reached the terrain in question, radio equipment not possible to use. Has taken time to find the Lapps who are to show the way. Next time Ivari will report to von Sydow.”</w:t>
      </w:r>
    </w:p>
    <w:p w:rsidR="00E47C4C" w:rsidRDefault="00E47C4C">
      <w:pPr>
        <w:rPr>
          <w:sz w:val="28"/>
        </w:rPr>
      </w:pPr>
    </w:p>
    <w:p w:rsidR="00E47C4C" w:rsidRDefault="00E47C4C">
      <w:pPr>
        <w:rPr>
          <w:sz w:val="28"/>
        </w:rPr>
      </w:pPr>
      <w:r>
        <w:rPr>
          <w:sz w:val="28"/>
        </w:rPr>
        <w:t>Another secret telegram from the chief of the Sixth military area, of October 1, 16.32 hours: ”Expedition to Råstojaure returned today. According to information from F21 the object found by Lapps is probably a German bomb rack. Complete report with photos later on.”</w:t>
      </w:r>
    </w:p>
    <w:p w:rsidR="00E47C4C" w:rsidRDefault="00E47C4C">
      <w:pPr>
        <w:rPr>
          <w:sz w:val="28"/>
        </w:rPr>
      </w:pPr>
    </w:p>
    <w:p w:rsidR="00E47C4C" w:rsidRDefault="00E47C4C">
      <w:pPr>
        <w:rPr>
          <w:sz w:val="28"/>
        </w:rPr>
      </w:pPr>
      <w:r>
        <w:rPr>
          <w:sz w:val="28"/>
        </w:rPr>
        <w:t>The story ends with a report by lieutenant Arne Carlsson: ”To the chief of the Royal Norrbotten air base corpse [F21]. I herewith have the honour of reporting the following. The object found by Lapps from the Harrivuoma Lappish community, has, with the aid of a guide from said community, been sought out, whereupon it was found that the object in question was a bomb lock belonging to a Ju 88. Two photos of the find are enclosed. Probably an airplane of type Ju 88 has exploded in the air whereupon the bomb lock has been torn off. Luleå, October 1, 1947. /signed/ Arne Carlsson, lieutenant.”</w:t>
      </w:r>
    </w:p>
    <w:p w:rsidR="00E47C4C" w:rsidRDefault="00E47C4C">
      <w:pPr>
        <w:rPr>
          <w:sz w:val="28"/>
        </w:rPr>
      </w:pPr>
    </w:p>
    <w:p w:rsidR="00E47C4C" w:rsidRDefault="00E47C4C">
      <w:pPr>
        <w:rPr>
          <w:sz w:val="28"/>
        </w:rPr>
      </w:pPr>
      <w:r>
        <w:rPr>
          <w:sz w:val="28"/>
        </w:rPr>
        <w:t xml:space="preserve">The report and photos (still available) was sent to the Defence Staff in Stockholm via the Sixth military area staff. The report was circulated to Eric Malmberg who signed the document with his signature. </w:t>
      </w:r>
    </w:p>
    <w:p w:rsidR="00E47C4C" w:rsidRDefault="00E47C4C">
      <w:pPr>
        <w:rPr>
          <w:sz w:val="28"/>
        </w:rPr>
      </w:pPr>
    </w:p>
    <w:p w:rsidR="00E47C4C" w:rsidRDefault="00E47C4C">
      <w:pPr>
        <w:rPr>
          <w:sz w:val="28"/>
        </w:rPr>
      </w:pPr>
      <w:r>
        <w:rPr>
          <w:sz w:val="28"/>
        </w:rPr>
        <w:t>Sources:</w:t>
      </w:r>
      <w:r>
        <w:rPr>
          <w:sz w:val="28"/>
        </w:rPr>
        <w:tab/>
        <w:t xml:space="preserve">Notes, telegrams and reports in Defence Staff files (some of them </w:t>
      </w:r>
    </w:p>
    <w:p w:rsidR="00E47C4C" w:rsidRDefault="00E47C4C">
      <w:pPr>
        <w:rPr>
          <w:sz w:val="28"/>
        </w:rPr>
      </w:pPr>
      <w:r>
        <w:rPr>
          <w:sz w:val="28"/>
        </w:rPr>
        <w:tab/>
        <w:t xml:space="preserve">degraded in 1974 at the Research Institute of National Defence). </w:t>
      </w:r>
    </w:p>
    <w:p w:rsidR="00E47C4C" w:rsidRDefault="00E47C4C">
      <w:pPr>
        <w:rPr>
          <w:sz w:val="28"/>
        </w:rPr>
      </w:pPr>
      <w:r>
        <w:rPr>
          <w:sz w:val="28"/>
        </w:rPr>
        <w:t>Status:</w:t>
      </w:r>
      <w:r>
        <w:rPr>
          <w:sz w:val="28"/>
        </w:rPr>
        <w:tab/>
        <w:t>Bomb lock from a German Ju 88 aircraft.</w:t>
      </w:r>
    </w:p>
    <w:p w:rsidR="00E47C4C" w:rsidRDefault="00E47C4C">
      <w:pPr>
        <w:rPr>
          <w:sz w:val="28"/>
        </w:rPr>
      </w:pPr>
    </w:p>
    <w:p w:rsidR="00E47C4C" w:rsidRDefault="00E47C4C">
      <w:pPr>
        <w:rPr>
          <w:sz w:val="28"/>
        </w:rPr>
      </w:pPr>
    </w:p>
    <w:p w:rsidR="00E47C4C" w:rsidRDefault="00E47C4C">
      <w:pPr>
        <w:rPr>
          <w:sz w:val="28"/>
        </w:rPr>
      </w:pPr>
      <w:r>
        <w:rPr>
          <w:sz w:val="36"/>
        </w:rPr>
        <w:t>Large circular object with coloured rings</w:t>
      </w:r>
    </w:p>
    <w:p w:rsidR="00E47C4C" w:rsidRDefault="00E47C4C">
      <w:pPr>
        <w:rPr>
          <w:sz w:val="28"/>
        </w:rPr>
      </w:pPr>
    </w:p>
    <w:p w:rsidR="00E47C4C" w:rsidRDefault="00E47C4C">
      <w:pPr>
        <w:rPr>
          <w:sz w:val="28"/>
        </w:rPr>
      </w:pPr>
      <w:r>
        <w:rPr>
          <w:sz w:val="28"/>
        </w:rPr>
        <w:t>Time:</w:t>
      </w:r>
      <w:r>
        <w:rPr>
          <w:sz w:val="28"/>
        </w:rPr>
        <w:tab/>
        <w:t>Autumn of 1947, about 21.00 in the evening</w:t>
      </w:r>
    </w:p>
    <w:p w:rsidR="00E47C4C" w:rsidRDefault="00E47C4C">
      <w:pPr>
        <w:rPr>
          <w:sz w:val="28"/>
        </w:rPr>
      </w:pPr>
      <w:r>
        <w:rPr>
          <w:sz w:val="28"/>
        </w:rPr>
        <w:t>Place:</w:t>
      </w:r>
      <w:r>
        <w:rPr>
          <w:sz w:val="28"/>
        </w:rPr>
        <w:tab/>
        <w:t>Tomasflon, Junsele, about 70 km N of Sollefteå.</w:t>
      </w:r>
    </w:p>
    <w:p w:rsidR="00E47C4C" w:rsidRDefault="00E47C4C">
      <w:pPr>
        <w:rPr>
          <w:sz w:val="28"/>
        </w:rPr>
      </w:pPr>
    </w:p>
    <w:p w:rsidR="00E47C4C" w:rsidRDefault="00E47C4C">
      <w:pPr>
        <w:rPr>
          <w:sz w:val="28"/>
        </w:rPr>
      </w:pPr>
      <w:r>
        <w:rPr>
          <w:sz w:val="28"/>
        </w:rPr>
        <w:t>Reinhold Carleby has, several times, described his experience from 1947. This version is from UFO-Sweden´s magazine UFO-Aktuellt, issue nr 3, 1980:</w:t>
      </w:r>
    </w:p>
    <w:p w:rsidR="00E47C4C" w:rsidRDefault="00E47C4C">
      <w:pPr>
        <w:rPr>
          <w:sz w:val="28"/>
        </w:rPr>
      </w:pPr>
    </w:p>
    <w:p w:rsidR="00E47C4C" w:rsidRDefault="00E47C4C">
      <w:pPr>
        <w:rPr>
          <w:sz w:val="28"/>
        </w:rPr>
      </w:pPr>
      <w:r>
        <w:rPr>
          <w:sz w:val="28"/>
        </w:rPr>
        <w:t xml:space="preserve">”LARGE VEHICLE OVER ÅNGERMANLAND IN 1947. We observers are often accused of fantasizing stories about flying saucers. What I am going to describe here happened as early as in the autumn of 1947, when I had just reached the age of 15 and any flying saucers I had really not heard about, so what I experienced was not a product of something I had caught up from writings of so called dubious origin. </w:t>
      </w:r>
    </w:p>
    <w:p w:rsidR="00E47C4C" w:rsidRDefault="00E47C4C">
      <w:pPr>
        <w:rPr>
          <w:sz w:val="28"/>
        </w:rPr>
      </w:pPr>
    </w:p>
    <w:p w:rsidR="00E47C4C" w:rsidRDefault="00E47C4C">
      <w:pPr>
        <w:rPr>
          <w:sz w:val="28"/>
        </w:rPr>
      </w:pPr>
      <w:r>
        <w:rPr>
          <w:sz w:val="28"/>
        </w:rPr>
        <w:t xml:space="preserve">”The place was called Junsele and the very place of the sighting was Tomasflon, a village some 70 km N of Sollefteå. The place of the observation was the home of my parents. I had been asked, by my grandmother, to run, in the darkness, to the cow-house to look after the animals before the night. As I was on my way from the cow-house to the dwelling-house I was looking at the beautiful sky, full of stars. It was unlimited visibility and the Big Dipper hung almost vertically, it was only that there was one star too many and, strangely enough, this star was violet-coloured. My perception was glued to this area of the sky and I soon noticed that the star grew larger and I thought it was an airplane of some kind, carrying some light, but I soon had reason to leave that idea behind. I stood there and could do nothing. The light grew larger and increased in size at a furious speed. When it was right over me it had a size that I estimate as about the size of the dance-pavillion in the village (it was round of shape and measured 15 meters in diameter). </w:t>
      </w:r>
    </w:p>
    <w:p w:rsidR="00E47C4C" w:rsidRDefault="00E47C4C">
      <w:pPr>
        <w:rPr>
          <w:sz w:val="28"/>
        </w:rPr>
      </w:pPr>
    </w:p>
    <w:p w:rsidR="00E47C4C" w:rsidRDefault="00E47C4C">
      <w:pPr>
        <w:rPr>
          <w:sz w:val="28"/>
        </w:rPr>
      </w:pPr>
      <w:r>
        <w:rPr>
          <w:sz w:val="28"/>
        </w:rPr>
        <w:t xml:space="preserve">”The light came from the north and went straight to the south. I have reconstructed the incident and found that the duration might have been 15 seconds, at the most. Distance from horizon to horizon is about 10 kilometers, because the place is surrounded by mountains, but the light could have been at a considerable altitude and therefore it is very difficult to say anything about the speed. I heard no sound. It got so bright that the phenomenon lighted up my clothes and the bushes in the surrounding terrain. </w:t>
      </w:r>
    </w:p>
    <w:p w:rsidR="00E47C4C" w:rsidRDefault="00E47C4C">
      <w:pPr>
        <w:rPr>
          <w:sz w:val="28"/>
        </w:rPr>
      </w:pPr>
    </w:p>
    <w:p w:rsidR="00E47C4C" w:rsidRDefault="00E47C4C">
      <w:pPr>
        <w:rPr>
          <w:sz w:val="28"/>
        </w:rPr>
      </w:pPr>
      <w:r>
        <w:rPr>
          <w:sz w:val="28"/>
        </w:rPr>
        <w:t xml:space="preserve">”The object consisted of coloured rings joined together. It looked like the kind of iron rings found in old vintage wood stoves. The rings were in different colours. The ring closest to the centre was white, then came all colours of the rainbow and the outermost was bluish-violet. The whole spectrum of colours was represented in the rings. At the centre was a round spot that was completely black. Besides this I could not discern any further details. </w:t>
      </w:r>
    </w:p>
    <w:p w:rsidR="00E47C4C" w:rsidRDefault="00E47C4C">
      <w:pPr>
        <w:rPr>
          <w:sz w:val="28"/>
        </w:rPr>
      </w:pPr>
    </w:p>
    <w:p w:rsidR="00E47C4C" w:rsidRDefault="00E47C4C">
      <w:pPr>
        <w:rPr>
          <w:sz w:val="28"/>
        </w:rPr>
      </w:pPr>
      <w:r>
        <w:rPr>
          <w:sz w:val="28"/>
        </w:rPr>
        <w:t xml:space="preserve">”I cannot say that I was scared but I felt helpless where I was standing, looking at the big, strange coloured disc on, what I thought, close distance over my head. I can describe it as if nothing inside of me worked, I couldn´t leave the place but acted probably like the animal hypnotized by the gaze of the snake. I sank onto ground and for how long I was sitting there I don´t know.” </w:t>
      </w:r>
    </w:p>
    <w:p w:rsidR="00E47C4C" w:rsidRDefault="00E47C4C">
      <w:pPr>
        <w:rPr>
          <w:sz w:val="28"/>
        </w:rPr>
      </w:pPr>
    </w:p>
    <w:p w:rsidR="00E47C4C" w:rsidRDefault="00E47C4C">
      <w:pPr>
        <w:rPr>
          <w:sz w:val="28"/>
        </w:rPr>
      </w:pPr>
      <w:r>
        <w:rPr>
          <w:sz w:val="28"/>
        </w:rPr>
        <w:t>In another, somewhat different, version (published in UFO-Information, issue 4, 1975), Carleby states that ”he had been interested in astronomy for two years when the sighting occured, and that he had always had a good eyesight”. Further, ”the sighting happened about nine o´clock in the evening. The disc was about 30 m in diameter and consisted of coloured rings, the innermost a greenish-white, the next white, the third violet and at the edges a deep-red ring. There were also three circle-shaped fields placed in a triangle under the object. The sighting took thee minutes.”</w:t>
      </w:r>
    </w:p>
    <w:p w:rsidR="00E47C4C" w:rsidRDefault="00E47C4C">
      <w:pPr>
        <w:rPr>
          <w:sz w:val="28"/>
        </w:rPr>
      </w:pPr>
    </w:p>
    <w:p w:rsidR="00E47C4C" w:rsidRDefault="00E47C4C">
      <w:pPr>
        <w:rPr>
          <w:sz w:val="28"/>
        </w:rPr>
      </w:pPr>
      <w:r>
        <w:rPr>
          <w:sz w:val="28"/>
        </w:rPr>
        <w:t>Sources:</w:t>
      </w:r>
      <w:r>
        <w:rPr>
          <w:sz w:val="28"/>
        </w:rPr>
        <w:tab/>
        <w:t xml:space="preserve">UFO-Information, issue 4/1975 and UFO-Aktuellt issue 3/1980.  </w:t>
      </w:r>
    </w:p>
    <w:p w:rsidR="00E47C4C" w:rsidRDefault="00E47C4C">
      <w:pPr>
        <w:rPr>
          <w:sz w:val="28"/>
        </w:rPr>
      </w:pPr>
      <w:r>
        <w:rPr>
          <w:sz w:val="28"/>
        </w:rPr>
        <w:t>Status:</w:t>
      </w:r>
      <w:r>
        <w:rPr>
          <w:sz w:val="28"/>
        </w:rPr>
        <w:tab/>
        <w:t xml:space="preserve">Unidentified. </w:t>
      </w:r>
    </w:p>
    <w:p w:rsidR="00E47C4C" w:rsidRDefault="00E47C4C">
      <w:pPr>
        <w:rPr>
          <w:sz w:val="28"/>
        </w:rPr>
      </w:pPr>
    </w:p>
    <w:p w:rsidR="00E47C4C" w:rsidRDefault="00E47C4C">
      <w:pPr>
        <w:rPr>
          <w:sz w:val="28"/>
        </w:rPr>
      </w:pPr>
    </w:p>
    <w:p w:rsidR="00E47C4C" w:rsidRDefault="00E47C4C">
      <w:pPr>
        <w:rPr>
          <w:sz w:val="36"/>
        </w:rPr>
      </w:pPr>
      <w:r>
        <w:rPr>
          <w:sz w:val="36"/>
        </w:rPr>
        <w:t>Ghost rockets over Hudiksvall?</w:t>
      </w:r>
    </w:p>
    <w:p w:rsidR="00E47C4C" w:rsidRDefault="00E47C4C">
      <w:pPr>
        <w:rPr>
          <w:sz w:val="28"/>
        </w:rPr>
      </w:pPr>
    </w:p>
    <w:p w:rsidR="00E47C4C" w:rsidRDefault="00E47C4C">
      <w:pPr>
        <w:rPr>
          <w:sz w:val="28"/>
        </w:rPr>
      </w:pPr>
      <w:r>
        <w:rPr>
          <w:sz w:val="28"/>
        </w:rPr>
        <w:t>Time:</w:t>
      </w:r>
      <w:r>
        <w:rPr>
          <w:sz w:val="28"/>
        </w:rPr>
        <w:tab/>
        <w:t>October 7, 1947, about 11.00 hours</w:t>
      </w:r>
    </w:p>
    <w:p w:rsidR="00E47C4C" w:rsidRDefault="00E47C4C">
      <w:pPr>
        <w:rPr>
          <w:sz w:val="28"/>
        </w:rPr>
      </w:pPr>
      <w:r>
        <w:rPr>
          <w:sz w:val="28"/>
        </w:rPr>
        <w:t>Place:</w:t>
      </w:r>
      <w:r>
        <w:rPr>
          <w:sz w:val="28"/>
        </w:rPr>
        <w:tab/>
        <w:t xml:space="preserve">Hudiksvall, province of Hälsingland </w:t>
      </w:r>
    </w:p>
    <w:p w:rsidR="00E47C4C" w:rsidRDefault="00E47C4C">
      <w:pPr>
        <w:rPr>
          <w:sz w:val="28"/>
        </w:rPr>
      </w:pPr>
    </w:p>
    <w:p w:rsidR="00E47C4C" w:rsidRDefault="00E47C4C">
      <w:pPr>
        <w:rPr>
          <w:sz w:val="28"/>
        </w:rPr>
      </w:pPr>
      <w:r>
        <w:rPr>
          <w:sz w:val="28"/>
        </w:rPr>
        <w:t>”GHOST ROCKETS OVER HUDIKSVALL. Hudiksvall, Tuesday (TT). Pole-shaped objects looking like projectiles passed by at great altitude over Hudiksvall at about 11.00 on Tuesday. They seemed somewhat broader in the front and tapered off towards the back and emitted, from their back, a tail of fire. They came from the north and disappeared in southwesterly direction, but did not have a very great speed so that they could be seen for several minutes. As they passed by sounds like from engines were heard. Visibility was very good and several hundred inhabitants of Hudiksvall saw the phenomenon.”</w:t>
      </w:r>
    </w:p>
    <w:p w:rsidR="00E47C4C" w:rsidRDefault="00E47C4C">
      <w:pPr>
        <w:rPr>
          <w:sz w:val="28"/>
        </w:rPr>
      </w:pPr>
    </w:p>
    <w:p w:rsidR="00E47C4C" w:rsidRDefault="00E47C4C">
      <w:pPr>
        <w:rPr>
          <w:sz w:val="28"/>
        </w:rPr>
      </w:pPr>
      <w:r>
        <w:rPr>
          <w:sz w:val="28"/>
        </w:rPr>
        <w:t>Source:</w:t>
      </w:r>
      <w:r>
        <w:rPr>
          <w:sz w:val="28"/>
        </w:rPr>
        <w:tab/>
        <w:t>Aftonbladet, October 7, 1947.</w:t>
      </w:r>
    </w:p>
    <w:p w:rsidR="00E47C4C" w:rsidRDefault="00E47C4C">
      <w:pPr>
        <w:rPr>
          <w:sz w:val="28"/>
        </w:rPr>
      </w:pPr>
      <w:r>
        <w:rPr>
          <w:sz w:val="28"/>
        </w:rPr>
        <w:t>Status:</w:t>
      </w:r>
      <w:r>
        <w:rPr>
          <w:sz w:val="28"/>
        </w:rPr>
        <w:tab/>
        <w:t>Insufficient information, probably aircraft at high altitude.</w:t>
      </w:r>
    </w:p>
    <w:p w:rsidR="00E47C4C" w:rsidRDefault="00E47C4C">
      <w:pPr>
        <w:rPr>
          <w:sz w:val="28"/>
        </w:rPr>
      </w:pPr>
    </w:p>
    <w:p w:rsidR="00E47C4C" w:rsidRDefault="00E47C4C">
      <w:pPr>
        <w:rPr>
          <w:sz w:val="28"/>
        </w:rPr>
      </w:pPr>
    </w:p>
    <w:p w:rsidR="00E47C4C" w:rsidRDefault="00E47C4C">
      <w:pPr>
        <w:rPr>
          <w:sz w:val="28"/>
        </w:rPr>
      </w:pPr>
      <w:r>
        <w:rPr>
          <w:sz w:val="36"/>
        </w:rPr>
        <w:t>The October 18 evening fireball</w:t>
      </w:r>
    </w:p>
    <w:p w:rsidR="00E47C4C" w:rsidRDefault="00E47C4C">
      <w:pPr>
        <w:rPr>
          <w:sz w:val="28"/>
        </w:rPr>
      </w:pPr>
    </w:p>
    <w:p w:rsidR="00E47C4C" w:rsidRDefault="00E47C4C">
      <w:pPr>
        <w:rPr>
          <w:sz w:val="28"/>
        </w:rPr>
      </w:pPr>
      <w:r>
        <w:rPr>
          <w:sz w:val="28"/>
        </w:rPr>
        <w:t>Time:</w:t>
      </w:r>
      <w:r>
        <w:rPr>
          <w:sz w:val="28"/>
        </w:rPr>
        <w:tab/>
        <w:t>October 18, about 21.50</w:t>
      </w:r>
    </w:p>
    <w:p w:rsidR="00E47C4C" w:rsidRDefault="00E47C4C">
      <w:pPr>
        <w:rPr>
          <w:sz w:val="28"/>
        </w:rPr>
      </w:pPr>
      <w:r>
        <w:rPr>
          <w:sz w:val="28"/>
        </w:rPr>
        <w:t xml:space="preserve">Places: </w:t>
      </w:r>
      <w:r>
        <w:rPr>
          <w:sz w:val="28"/>
        </w:rPr>
        <w:tab/>
        <w:t>central Sweden</w:t>
      </w:r>
    </w:p>
    <w:p w:rsidR="00E47C4C" w:rsidRDefault="00E47C4C">
      <w:pPr>
        <w:rPr>
          <w:sz w:val="28"/>
        </w:rPr>
      </w:pPr>
    </w:p>
    <w:p w:rsidR="00E47C4C" w:rsidRDefault="00E47C4C">
      <w:pPr>
        <w:rPr>
          <w:sz w:val="28"/>
        </w:rPr>
      </w:pPr>
      <w:r>
        <w:rPr>
          <w:sz w:val="28"/>
        </w:rPr>
        <w:t xml:space="preserve">On Saturday, October 18 a bright fireball caused some twenty reports to the Defence Staff. ”The rockets” were seen at a number of places, including Malmö, Falköping and Stockholm, moving at in a direction from NE to SW. Astronomer Bertil Lindblad thought the sightings concerned a meteor.  </w:t>
      </w:r>
    </w:p>
    <w:p w:rsidR="00E47C4C" w:rsidRDefault="00E47C4C">
      <w:pPr>
        <w:rPr>
          <w:sz w:val="28"/>
        </w:rPr>
      </w:pPr>
    </w:p>
    <w:p w:rsidR="00E47C4C" w:rsidRDefault="00E47C4C">
      <w:pPr>
        <w:rPr>
          <w:sz w:val="28"/>
        </w:rPr>
      </w:pPr>
      <w:r>
        <w:rPr>
          <w:sz w:val="28"/>
        </w:rPr>
        <w:t>1. Saladamm, 21.50: ”To the Area Defence Commander, I8, Uppsala: I herewith have the honour of reporting that on Saturday, October 18, at 21.50, I saw in the sky a brightly luminous object which with very great speed moved from the east to the west in a horisontal trajectory. It left behind a long tail which was luminous with a strong, yellow colour and was visible for a couple of seconds. I am quite certain of the time since I was on my way down to the railway station to get on a train that leaves Sala at 21.48. Saladamm, October 21, 1947. /signed/ Sven Werner. (Defence Staff files).</w:t>
      </w:r>
    </w:p>
    <w:p w:rsidR="00E47C4C" w:rsidRDefault="00E47C4C">
      <w:pPr>
        <w:rPr>
          <w:sz w:val="28"/>
        </w:rPr>
      </w:pPr>
    </w:p>
    <w:p w:rsidR="00E47C4C" w:rsidRDefault="00E47C4C">
      <w:pPr>
        <w:rPr>
          <w:sz w:val="28"/>
        </w:rPr>
      </w:pPr>
      <w:r>
        <w:rPr>
          <w:sz w:val="28"/>
        </w:rPr>
        <w:t>2. Uttran, 21.44: Report by Nils Kähr, air force engineer: ”Report concerning sightings of luminous phenomena on October 18, 1947. On Oct. 18 a rocketlike light was seen against the night sky. Witnesses: the undersigned, Nils Kähr, and Karl Erik Frick. Time: 21.44 (+/- 20 seconds). The phenomenon was seen by NK for 8-10 seconds and by KF for 3 seconds. Place: Uttran, about 10 meters above sea level. Trajectory: From here the trajectory seemed almost straight-lined...the course has been judged as straight westerly or a few degrees to the north. Description: No solid body could be seen. The light had the shape of a stretched, clearly luminous streak...No sound could be heard. (Typewritten report in Defence Staff archives).</w:t>
      </w:r>
    </w:p>
    <w:p w:rsidR="00E47C4C" w:rsidRDefault="00E47C4C">
      <w:pPr>
        <w:rPr>
          <w:sz w:val="28"/>
        </w:rPr>
      </w:pPr>
    </w:p>
    <w:p w:rsidR="00E47C4C" w:rsidRDefault="00E47C4C">
      <w:pPr>
        <w:rPr>
          <w:sz w:val="28"/>
        </w:rPr>
      </w:pPr>
      <w:r>
        <w:rPr>
          <w:sz w:val="28"/>
        </w:rPr>
        <w:t>3. Lund, shortly before 22.00: ”The rocket was observed by a person at Lund... It had a long tail of fire, came from the NE and disappeared on a southwesterly course.” (Svenska Dagbladet, October 19)</w:t>
      </w:r>
    </w:p>
    <w:p w:rsidR="00E47C4C" w:rsidRDefault="00E47C4C">
      <w:pPr>
        <w:rPr>
          <w:sz w:val="28"/>
        </w:rPr>
      </w:pPr>
    </w:p>
    <w:p w:rsidR="00E47C4C" w:rsidRDefault="00E47C4C">
      <w:pPr>
        <w:rPr>
          <w:sz w:val="28"/>
        </w:rPr>
      </w:pPr>
      <w:r>
        <w:rPr>
          <w:sz w:val="28"/>
        </w:rPr>
        <w:t>4. Malmö, about 22.00: ”A few minutes later the rocket was observed by a witness in Malmö. He had heard a buzzing sound. The rocket had an altitude of about 500-600 meters. Speed was much greater than an airplaces.” (Svenska Dagbladet, October 19).</w:t>
      </w:r>
    </w:p>
    <w:p w:rsidR="00E47C4C" w:rsidRDefault="00E47C4C">
      <w:pPr>
        <w:rPr>
          <w:sz w:val="28"/>
        </w:rPr>
      </w:pPr>
    </w:p>
    <w:p w:rsidR="00E47C4C" w:rsidRDefault="00E47C4C">
      <w:pPr>
        <w:rPr>
          <w:sz w:val="28"/>
        </w:rPr>
      </w:pPr>
      <w:r>
        <w:rPr>
          <w:sz w:val="28"/>
        </w:rPr>
        <w:t>5. Stockholm, about 21.40: ”RED GHOST ROCKET OVER STOCKHOLM. A ghost rocket was observed from many places in the Stockholm area on Saturday evening. At about 21.40 witnesses saw a red ball with a brighter, almost white, tail travelling at an estimated altitude of a few hundred meters in an east - westerly direction. No sound was heard...” (Dagens Nyheter, October 19).</w:t>
      </w:r>
    </w:p>
    <w:p w:rsidR="00E47C4C" w:rsidRDefault="00E47C4C">
      <w:pPr>
        <w:rPr>
          <w:sz w:val="28"/>
        </w:rPr>
      </w:pPr>
    </w:p>
    <w:p w:rsidR="00E47C4C" w:rsidRDefault="00E47C4C">
      <w:pPr>
        <w:rPr>
          <w:sz w:val="28"/>
        </w:rPr>
      </w:pPr>
      <w:r>
        <w:rPr>
          <w:sz w:val="28"/>
        </w:rPr>
        <w:t>6. Helsingborg area, [Sweden], about 21.50: ”FLYING SAUCER OR METEOR OVER HELSINGBORG. A ”flying saucer” was yesterday evening at 10 minutes to 10 seen by some people out walking on the Slottshöjden. It was described as a very clearly observable glowing ball with a long tail which moved in a westerly direction towards Helsingör [in Denmark]. Our reporter assures that it could not be the question of any falling star, meteor or other legitimate phenomenon.” (Helsingborgs Dagblad, October 19).</w:t>
      </w:r>
    </w:p>
    <w:p w:rsidR="00E47C4C" w:rsidRDefault="00E47C4C">
      <w:pPr>
        <w:rPr>
          <w:sz w:val="28"/>
        </w:rPr>
      </w:pPr>
    </w:p>
    <w:p w:rsidR="00E47C4C" w:rsidRDefault="00E47C4C">
      <w:pPr>
        <w:rPr>
          <w:sz w:val="28"/>
        </w:rPr>
      </w:pPr>
      <w:r>
        <w:rPr>
          <w:sz w:val="28"/>
        </w:rPr>
        <w:t xml:space="preserve">7. Hjortshög, Helsingborg area, 21.45: ”...Of the opposite opinion [compare case 6] was a man at Hjortshög, where three people saw the fireball at 21.45. The witness there stated that it was a meteor, because there was no sound. The fireball which, to the spectators, was smaller than the head of a child was coloured red, blue and green, moved in a horisontal path from the NE to the SW, having a 30-40 m long tail and could be observed for 30-45 seconds.” (Helsingborg Dagblad, October 19). </w:t>
      </w:r>
    </w:p>
    <w:p w:rsidR="00E47C4C" w:rsidRDefault="00E47C4C">
      <w:pPr>
        <w:rPr>
          <w:sz w:val="28"/>
        </w:rPr>
      </w:pPr>
    </w:p>
    <w:p w:rsidR="00E47C4C" w:rsidRDefault="00E47C4C">
      <w:pPr>
        <w:rPr>
          <w:sz w:val="28"/>
        </w:rPr>
      </w:pPr>
      <w:r>
        <w:rPr>
          <w:sz w:val="28"/>
        </w:rPr>
        <w:t xml:space="preserve">8. Traneberg, Stockholm, 21.43: ”Distinct, luminous ball with luminous tail seen by engineer Schylander. Course of direction: east to west. Altitude: 30° over horizon. Trajectory: horisontal. No sound. Speed: not very great.” (Note in Defence Staff file) </w:t>
      </w:r>
    </w:p>
    <w:p w:rsidR="00E47C4C" w:rsidRDefault="00E47C4C">
      <w:pPr>
        <w:rPr>
          <w:sz w:val="28"/>
        </w:rPr>
      </w:pPr>
    </w:p>
    <w:p w:rsidR="00E47C4C" w:rsidRDefault="00E47C4C">
      <w:pPr>
        <w:rPr>
          <w:sz w:val="28"/>
        </w:rPr>
      </w:pPr>
      <w:r>
        <w:rPr>
          <w:sz w:val="28"/>
        </w:rPr>
        <w:t xml:space="preserve">9, Gärdet, Stockholm, about 21.45: ”Reddish luminous ball with tail, going from the NE towards W, ”50 meters over the rooftops”, horisontal trajectory”. (Note in Defence Staff file). </w:t>
      </w:r>
    </w:p>
    <w:p w:rsidR="00E47C4C" w:rsidRDefault="00E47C4C">
      <w:pPr>
        <w:rPr>
          <w:sz w:val="28"/>
        </w:rPr>
      </w:pPr>
    </w:p>
    <w:p w:rsidR="00E47C4C" w:rsidRDefault="00E47C4C">
      <w:pPr>
        <w:rPr>
          <w:sz w:val="28"/>
        </w:rPr>
      </w:pPr>
      <w:r>
        <w:rPr>
          <w:sz w:val="28"/>
        </w:rPr>
        <w:t>According to the newspapers, the Defence Staff got some twenty reports from the Stockholm area, some of which are detailed as case 8 and 9 above, others not mentioned here, but also from numerous places around Stockholm and from the Falköping and Kalmar areas (province of Småland)</w:t>
      </w:r>
    </w:p>
    <w:p w:rsidR="00E47C4C" w:rsidRDefault="00E47C4C">
      <w:pPr>
        <w:rPr>
          <w:sz w:val="28"/>
        </w:rPr>
      </w:pPr>
    </w:p>
    <w:p w:rsidR="00E47C4C" w:rsidRDefault="00E47C4C">
      <w:pPr>
        <w:rPr>
          <w:sz w:val="28"/>
        </w:rPr>
      </w:pPr>
    </w:p>
    <w:p w:rsidR="00E47C4C" w:rsidRDefault="00E47C4C">
      <w:pPr>
        <w:rPr>
          <w:sz w:val="28"/>
        </w:rPr>
      </w:pPr>
      <w:r>
        <w:rPr>
          <w:sz w:val="28"/>
        </w:rPr>
        <w:t>Sources:</w:t>
      </w:r>
      <w:r>
        <w:rPr>
          <w:sz w:val="28"/>
        </w:rPr>
        <w:tab/>
        <w:t xml:space="preserve">Defence Staff files; Swedish newspapers on October 19 and 20. </w:t>
      </w:r>
    </w:p>
    <w:p w:rsidR="00E47C4C" w:rsidRDefault="00E47C4C">
      <w:pPr>
        <w:rPr>
          <w:sz w:val="28"/>
        </w:rPr>
      </w:pPr>
      <w:r>
        <w:rPr>
          <w:sz w:val="28"/>
        </w:rPr>
        <w:t>Status:</w:t>
      </w:r>
      <w:r>
        <w:rPr>
          <w:sz w:val="28"/>
        </w:rPr>
        <w:tab/>
        <w:t xml:space="preserve">Meteor. </w:t>
      </w:r>
    </w:p>
    <w:p w:rsidR="00E47C4C" w:rsidRDefault="00E47C4C">
      <w:pPr>
        <w:rPr>
          <w:sz w:val="28"/>
        </w:rPr>
      </w:pPr>
    </w:p>
    <w:p w:rsidR="00E47C4C" w:rsidRDefault="00E47C4C">
      <w:pPr>
        <w:rPr>
          <w:sz w:val="28"/>
        </w:rPr>
      </w:pPr>
    </w:p>
    <w:p w:rsidR="00E47C4C" w:rsidRDefault="00E47C4C">
      <w:pPr>
        <w:rPr>
          <w:sz w:val="28"/>
        </w:rPr>
      </w:pPr>
      <w:r>
        <w:rPr>
          <w:sz w:val="36"/>
        </w:rPr>
        <w:t>Fireball over Brunnby</w:t>
      </w:r>
    </w:p>
    <w:p w:rsidR="00E47C4C" w:rsidRDefault="00E47C4C">
      <w:pPr>
        <w:rPr>
          <w:sz w:val="28"/>
        </w:rPr>
      </w:pPr>
    </w:p>
    <w:p w:rsidR="00E47C4C" w:rsidRDefault="00E47C4C">
      <w:pPr>
        <w:rPr>
          <w:sz w:val="28"/>
        </w:rPr>
      </w:pPr>
      <w:r>
        <w:rPr>
          <w:sz w:val="28"/>
        </w:rPr>
        <w:t>Time:</w:t>
      </w:r>
      <w:r>
        <w:rPr>
          <w:sz w:val="28"/>
        </w:rPr>
        <w:tab/>
        <w:t>October 19, 21.44 hours</w:t>
      </w:r>
    </w:p>
    <w:p w:rsidR="00E47C4C" w:rsidRDefault="00E47C4C">
      <w:pPr>
        <w:rPr>
          <w:sz w:val="28"/>
        </w:rPr>
      </w:pPr>
      <w:r>
        <w:rPr>
          <w:sz w:val="28"/>
        </w:rPr>
        <w:t>Place:</w:t>
      </w:r>
      <w:r>
        <w:rPr>
          <w:sz w:val="28"/>
        </w:rPr>
        <w:tab/>
        <w:t>Near the Brunnby church, province of Uppland</w:t>
      </w:r>
    </w:p>
    <w:p w:rsidR="00E47C4C" w:rsidRDefault="00E47C4C">
      <w:pPr>
        <w:rPr>
          <w:sz w:val="28"/>
        </w:rPr>
      </w:pPr>
    </w:p>
    <w:p w:rsidR="00E47C4C" w:rsidRDefault="00E47C4C">
      <w:pPr>
        <w:rPr>
          <w:sz w:val="28"/>
        </w:rPr>
      </w:pPr>
      <w:r>
        <w:rPr>
          <w:sz w:val="28"/>
        </w:rPr>
        <w:t xml:space="preserve">A witness reported the following which was logged by the Air Defence department at the Defence Staff: ”About 500 m NW of Brunnby church, at 21.44, direction N, altitude about 400 m. Southerly course. Observation of a glowing ball, the size of a saucer, with tail behind that had a bluish colour. No sound was heard. Speed was very great. Seen for 5-10 seconds. </w:t>
      </w:r>
    </w:p>
    <w:p w:rsidR="00E47C4C" w:rsidRDefault="00E47C4C">
      <w:pPr>
        <w:rPr>
          <w:sz w:val="28"/>
        </w:rPr>
      </w:pPr>
    </w:p>
    <w:p w:rsidR="00E47C4C" w:rsidRDefault="00E47C4C">
      <w:pPr>
        <w:rPr>
          <w:sz w:val="28"/>
        </w:rPr>
      </w:pPr>
      <w:r>
        <w:rPr>
          <w:sz w:val="28"/>
        </w:rPr>
        <w:t>Source:</w:t>
      </w:r>
      <w:r>
        <w:rPr>
          <w:sz w:val="28"/>
        </w:rPr>
        <w:tab/>
        <w:t>Handwritten note in Defence Staff archives.</w:t>
      </w:r>
    </w:p>
    <w:p w:rsidR="00E47C4C" w:rsidRDefault="00E47C4C">
      <w:pPr>
        <w:rPr>
          <w:sz w:val="28"/>
        </w:rPr>
      </w:pPr>
      <w:r>
        <w:rPr>
          <w:sz w:val="28"/>
        </w:rPr>
        <w:t>Status:</w:t>
      </w:r>
      <w:r>
        <w:rPr>
          <w:sz w:val="28"/>
        </w:rPr>
        <w:tab/>
        <w:t>Meteor.</w:t>
      </w:r>
    </w:p>
    <w:p w:rsidR="00E47C4C" w:rsidRDefault="00E47C4C">
      <w:pPr>
        <w:rPr>
          <w:sz w:val="28"/>
        </w:rPr>
      </w:pPr>
    </w:p>
    <w:p w:rsidR="00E47C4C" w:rsidRDefault="00E47C4C">
      <w:pPr>
        <w:rPr>
          <w:sz w:val="28"/>
        </w:rPr>
      </w:pPr>
    </w:p>
    <w:p w:rsidR="00E47C4C" w:rsidRDefault="00E47C4C">
      <w:pPr>
        <w:rPr>
          <w:sz w:val="28"/>
        </w:rPr>
      </w:pPr>
      <w:r>
        <w:rPr>
          <w:sz w:val="36"/>
        </w:rPr>
        <w:t>The October 21 early morning meteor</w:t>
      </w:r>
    </w:p>
    <w:p w:rsidR="00E47C4C" w:rsidRDefault="00E47C4C">
      <w:pPr>
        <w:rPr>
          <w:sz w:val="28"/>
        </w:rPr>
      </w:pPr>
    </w:p>
    <w:p w:rsidR="00E47C4C" w:rsidRDefault="00E47C4C">
      <w:pPr>
        <w:rPr>
          <w:sz w:val="28"/>
        </w:rPr>
      </w:pPr>
      <w:r>
        <w:rPr>
          <w:sz w:val="28"/>
        </w:rPr>
        <w:t>Time:</w:t>
      </w:r>
      <w:r>
        <w:rPr>
          <w:sz w:val="28"/>
        </w:rPr>
        <w:tab/>
        <w:t>October 21, about 06.20</w:t>
      </w:r>
    </w:p>
    <w:p w:rsidR="00E47C4C" w:rsidRDefault="00E47C4C">
      <w:pPr>
        <w:rPr>
          <w:sz w:val="28"/>
        </w:rPr>
      </w:pPr>
      <w:r>
        <w:rPr>
          <w:sz w:val="28"/>
        </w:rPr>
        <w:t>Places:</w:t>
      </w:r>
      <w:r>
        <w:rPr>
          <w:sz w:val="28"/>
        </w:rPr>
        <w:tab/>
        <w:t>Denmark, south Sweden and Swedish west coast</w:t>
      </w:r>
    </w:p>
    <w:p w:rsidR="00E47C4C" w:rsidRDefault="00E47C4C">
      <w:pPr>
        <w:rPr>
          <w:sz w:val="28"/>
        </w:rPr>
      </w:pPr>
    </w:p>
    <w:p w:rsidR="00E47C4C" w:rsidRDefault="00E47C4C">
      <w:pPr>
        <w:rPr>
          <w:sz w:val="28"/>
        </w:rPr>
      </w:pPr>
      <w:r>
        <w:rPr>
          <w:sz w:val="28"/>
        </w:rPr>
        <w:t xml:space="preserve">What obviously was a meteor was observed early in the morning from many places in south and west Sweden and, from Denmark. It flew from the east to the west and many observers thought it was at a very low altitude. Here are some of the known sightings: </w:t>
      </w:r>
    </w:p>
    <w:p w:rsidR="00E47C4C" w:rsidRDefault="00E47C4C">
      <w:pPr>
        <w:rPr>
          <w:sz w:val="28"/>
        </w:rPr>
      </w:pPr>
    </w:p>
    <w:p w:rsidR="00E47C4C" w:rsidRDefault="00E47C4C">
      <w:pPr>
        <w:rPr>
          <w:sz w:val="28"/>
        </w:rPr>
      </w:pPr>
      <w:r>
        <w:rPr>
          <w:sz w:val="28"/>
        </w:rPr>
        <w:t>1. Helsingborg, about 06.20: ”There came a flying saucer over Helsingborg”. A number of workers at the rubber factory saw a luminous object in the south, travelling at great speed. One observer said the fireball ”sort of rolled along on its edge, coming from the east, going towards the west”. It had a cone-like tail, and was white in colour.  Altitude was estimated to be about 500 metres. (Source: Helsingborgs Dagblad, Oct. 22)</w:t>
      </w:r>
    </w:p>
    <w:p w:rsidR="00E47C4C" w:rsidRDefault="00E47C4C">
      <w:pPr>
        <w:rPr>
          <w:sz w:val="28"/>
        </w:rPr>
      </w:pPr>
    </w:p>
    <w:p w:rsidR="00E47C4C" w:rsidRDefault="00E47C4C">
      <w:pPr>
        <w:rPr>
          <w:sz w:val="28"/>
        </w:rPr>
      </w:pPr>
      <w:r>
        <w:rPr>
          <w:sz w:val="28"/>
        </w:rPr>
        <w:t xml:space="preserve">2. Linköping, 06.22: ”Sergeant Sturve, who lives 1,5 kilometres south of the I4 infantry regiment reported...that he at 06.22 spotted a body, yellow-green in colour and followed by a tail. The body came at great speed from the east and disappeared in a westerly direction. Altitude was estimated at about 200 metres. No sound was heard. There was no wind and the sun was not yet up. Whether it was a projectile or a meteor, the seargeant couldn´t decide.” (Source: Report from Lieutenant Colonel Karl Hasselrot to the IV. military area staff; Defence Staff archives). </w:t>
      </w:r>
    </w:p>
    <w:p w:rsidR="00E47C4C" w:rsidRDefault="00E47C4C">
      <w:pPr>
        <w:rPr>
          <w:sz w:val="28"/>
        </w:rPr>
      </w:pPr>
    </w:p>
    <w:p w:rsidR="00E47C4C" w:rsidRDefault="00E47C4C">
      <w:pPr>
        <w:rPr>
          <w:sz w:val="28"/>
        </w:rPr>
      </w:pPr>
      <w:r>
        <w:rPr>
          <w:sz w:val="28"/>
        </w:rPr>
        <w:t>3. Rödeby, Blekinge, 06.25: ”CMDS (Chief of the Southern Marine District) reports: Mrs M. Björkegren observed an about six meter long object which at great speed and low altitude came from Karlskrona. The object was followed by a firetail. A part of the object fell off, whereupon a flash came on, soon to be extinguished, however. The broken part seemed to fall to ground, while the remaining part of the object continued on its first course.” (Telegram to the Defence Staff).</w:t>
      </w:r>
    </w:p>
    <w:p w:rsidR="00E47C4C" w:rsidRDefault="00E47C4C">
      <w:pPr>
        <w:rPr>
          <w:sz w:val="28"/>
        </w:rPr>
      </w:pPr>
    </w:p>
    <w:p w:rsidR="00E47C4C" w:rsidRDefault="00E47C4C">
      <w:pPr>
        <w:rPr>
          <w:sz w:val="28"/>
        </w:rPr>
      </w:pPr>
      <w:r>
        <w:rPr>
          <w:sz w:val="28"/>
        </w:rPr>
        <w:t xml:space="preserve">4. Gullberna, 06.23: ”CMDS reports:  station hand Emil Fröjdenlund, Gullberna reports that he today at 06.23 straight over Gullberna sighted a projectile-like object with a long tail which moved from the east to the west at great speed. The whole object seemed to be glowing. The object had a sound reminiscent of an airplane, going on low altitude with engine cut off.” (Telegram to the Defence Staff). </w:t>
      </w:r>
    </w:p>
    <w:p w:rsidR="00E47C4C" w:rsidRDefault="00E47C4C">
      <w:pPr>
        <w:rPr>
          <w:sz w:val="28"/>
        </w:rPr>
      </w:pPr>
    </w:p>
    <w:p w:rsidR="00E47C4C" w:rsidRDefault="00E47C4C">
      <w:pPr>
        <w:rPr>
          <w:sz w:val="28"/>
        </w:rPr>
      </w:pPr>
      <w:r>
        <w:rPr>
          <w:sz w:val="28"/>
        </w:rPr>
        <w:t xml:space="preserve">5. Aspö, province of Blekinge, 06.25: ”CMDS reports: engineer Classon at 06.25 today observed over Aspö a flying fireball the size of a football, moving in a direction from the east to the west, high speed, about 100 meters over the ground. The ball left in its trajectory some small luminous particles, which eventually extinguished. The fireball was seen for about half a minute.” (Telegram to the Defence Staff). </w:t>
      </w:r>
    </w:p>
    <w:p w:rsidR="00E47C4C" w:rsidRDefault="00E47C4C">
      <w:pPr>
        <w:rPr>
          <w:sz w:val="28"/>
        </w:rPr>
      </w:pPr>
    </w:p>
    <w:p w:rsidR="00E47C4C" w:rsidRDefault="00E47C4C">
      <w:pPr>
        <w:rPr>
          <w:sz w:val="28"/>
        </w:rPr>
      </w:pPr>
      <w:r>
        <w:rPr>
          <w:sz w:val="28"/>
        </w:rPr>
        <w:t xml:space="preserve">6. Karlskrona, 06,25: ”CMDS reports: the coast station at Karlskrona reports today: a rocket-like object was observed October 21 at 06.25 some 200 meters south of the Sanda fishing-harbour on Sturkö, altitude about 100 meters over water, great speed, course from east to west. Object exploded and disappeared near Tjurkölandet.” (Telegram to the Defence Staff). </w:t>
      </w:r>
    </w:p>
    <w:p w:rsidR="00E47C4C" w:rsidRDefault="00E47C4C">
      <w:pPr>
        <w:rPr>
          <w:sz w:val="28"/>
        </w:rPr>
      </w:pPr>
    </w:p>
    <w:p w:rsidR="00E47C4C" w:rsidRDefault="00E47C4C">
      <w:pPr>
        <w:rPr>
          <w:sz w:val="28"/>
        </w:rPr>
      </w:pPr>
      <w:r>
        <w:rPr>
          <w:sz w:val="28"/>
        </w:rPr>
        <w:t>7. Flyrud, Östra Karsbo, 06.20: ”CMDS reports: Artur Magnusson, Flyrud, Östra Karsbo...sighted on the 21st at 06.20 the flying object, judged to be about 60 cm long, stubby in front, tapering towards the back into a point, wherefrom a reddish-white firetail blew out. No sound observed at about 1000 m distance, estimated altitude 200 meters, came from the SE and went towards W, towards Rödeby. Magnusson states that it was no meteor, of which he has seen many.” (Telegram to the Defence Staff. This report was used by K.Gösta Rehn in his second book (pp. 62-63), Rehn not realizing the multitude of simultaneous sightings and the obvious meteor explanation. Rehn wrongly dated the sighting as having occurred on October 23, which was the date when the sighting was submitted to the Staff)</w:t>
      </w:r>
    </w:p>
    <w:p w:rsidR="00E47C4C" w:rsidRDefault="00E47C4C">
      <w:pPr>
        <w:rPr>
          <w:sz w:val="28"/>
        </w:rPr>
      </w:pPr>
    </w:p>
    <w:p w:rsidR="00E47C4C" w:rsidRDefault="00E47C4C">
      <w:pPr>
        <w:rPr>
          <w:sz w:val="28"/>
        </w:rPr>
      </w:pPr>
      <w:r>
        <w:rPr>
          <w:sz w:val="28"/>
        </w:rPr>
        <w:t xml:space="preserve">8, Allerum, about 06.30: ”A lady in Allerum, who also saw the flying saucer at half past six on Tuesday, declares that the light shifted with all colours of the rainbow. The following tail was not constant but it seemed like the glowing body was was shot away like a rocket. No sound was heard. The lady thought she saw that the saucer came on low altitude, just above the woods, and that it should have been seen to the south, over Helsingborg, she thought was unbelievable.” (Helsingborgs Dagblad, October 21). </w:t>
      </w:r>
    </w:p>
    <w:p w:rsidR="00E47C4C" w:rsidRDefault="00E47C4C">
      <w:pPr>
        <w:rPr>
          <w:sz w:val="28"/>
        </w:rPr>
      </w:pPr>
    </w:p>
    <w:p w:rsidR="00E47C4C" w:rsidRDefault="00E47C4C">
      <w:pPr>
        <w:rPr>
          <w:sz w:val="28"/>
        </w:rPr>
      </w:pPr>
      <w:r>
        <w:rPr>
          <w:sz w:val="28"/>
        </w:rPr>
        <w:t>9, Copenhagen, Denmark, about 06.00 hours: ”Tuesday morning a ”flying saucer” was seen over the northern part of Copenhagen. At about 06.00 a number of people saw a luminous object, which at high speed disappeared in a westerly direction. It left a tail of fire and sparks behind. Altitude was estimated at about 300 meters. Experts think it was a meteor. At about 06.30 there also came a luminous object over Stevns. Course of direction was westerly, here too. At great distance it was seen to develop a strong light as like an explosion and dissolved into several luminous parts, but no sound of an explosion was heard.” (Helsingborgs Dagblad, October 21, from TT).</w:t>
      </w:r>
    </w:p>
    <w:p w:rsidR="00E47C4C" w:rsidRDefault="00E47C4C">
      <w:pPr>
        <w:rPr>
          <w:sz w:val="28"/>
        </w:rPr>
      </w:pPr>
    </w:p>
    <w:p w:rsidR="00E47C4C" w:rsidRDefault="00E47C4C">
      <w:pPr>
        <w:rPr>
          <w:sz w:val="28"/>
        </w:rPr>
      </w:pPr>
      <w:r>
        <w:rPr>
          <w:sz w:val="28"/>
        </w:rPr>
        <w:t>10. Malmö and Lund, province of Skåne, about 06.30 hours: ”a clearly luminous body with long tail passing from east to west. Altitude was estimated by some spectators as about 1000 meters and speed was greater than that of an airplane.”</w:t>
      </w:r>
    </w:p>
    <w:p w:rsidR="00E47C4C" w:rsidRDefault="00E47C4C">
      <w:pPr>
        <w:rPr>
          <w:sz w:val="28"/>
        </w:rPr>
      </w:pPr>
      <w:r>
        <w:rPr>
          <w:sz w:val="28"/>
        </w:rPr>
        <w:t>(Helsingborgs Dagblad, October 21, from TT).</w:t>
      </w:r>
    </w:p>
    <w:p w:rsidR="00E47C4C" w:rsidRDefault="00E47C4C">
      <w:pPr>
        <w:rPr>
          <w:sz w:val="28"/>
        </w:rPr>
      </w:pPr>
    </w:p>
    <w:p w:rsidR="00E47C4C" w:rsidRDefault="00E47C4C">
      <w:pPr>
        <w:rPr>
          <w:sz w:val="28"/>
        </w:rPr>
      </w:pPr>
      <w:r>
        <w:rPr>
          <w:sz w:val="28"/>
        </w:rPr>
        <w:t>11. Gothenburg, 06.20: ”A luminous object...passed over Gothenburg on an east - westerly course. All spectators...declare that the object had a distinctly discernable body and that it didn´t look like a meteor. Altitude seemed to be about 300-500 meters. In the front the object had a strongly luminous ball, the light of which changed from different shades of yellow to a sharp violet colour. In the back it sent out long yellow beams and small sparks.” (Helsingborgs Dagblad, October 21, from TT).</w:t>
      </w:r>
    </w:p>
    <w:p w:rsidR="00E47C4C" w:rsidRDefault="00E47C4C">
      <w:pPr>
        <w:rPr>
          <w:sz w:val="28"/>
        </w:rPr>
      </w:pPr>
      <w:r>
        <w:rPr>
          <w:sz w:val="28"/>
        </w:rPr>
        <w:t xml:space="preserve"> </w:t>
      </w:r>
    </w:p>
    <w:p w:rsidR="00E47C4C" w:rsidRDefault="00E47C4C">
      <w:pPr>
        <w:rPr>
          <w:sz w:val="28"/>
        </w:rPr>
      </w:pPr>
      <w:r>
        <w:rPr>
          <w:sz w:val="28"/>
        </w:rPr>
        <w:t>Asked by the Defence Staff, the Air Safety leader of the Air Force investigated if there had been any air force planes over south Sweden, but this was not the case. In 1974, a file of documents were declassified by the Research Institute of National Defence which included a map with all sightings of this meteor, with their generally westerly courses pinpointed on the map.</w:t>
      </w:r>
    </w:p>
    <w:p w:rsidR="00E47C4C" w:rsidRDefault="00E47C4C">
      <w:pPr>
        <w:rPr>
          <w:sz w:val="28"/>
        </w:rPr>
      </w:pPr>
    </w:p>
    <w:p w:rsidR="00E47C4C" w:rsidRDefault="00E47C4C">
      <w:pPr>
        <w:rPr>
          <w:sz w:val="28"/>
        </w:rPr>
      </w:pPr>
      <w:r>
        <w:rPr>
          <w:sz w:val="28"/>
        </w:rPr>
        <w:t>Sources:</w:t>
      </w:r>
      <w:r>
        <w:rPr>
          <w:sz w:val="28"/>
        </w:rPr>
        <w:tab/>
        <w:t xml:space="preserve">Defence Staff archives, Helsingborgs Dagblad, October 22. </w:t>
      </w:r>
    </w:p>
    <w:p w:rsidR="00E47C4C" w:rsidRDefault="00E47C4C">
      <w:pPr>
        <w:rPr>
          <w:sz w:val="28"/>
        </w:rPr>
      </w:pPr>
      <w:r>
        <w:rPr>
          <w:sz w:val="28"/>
        </w:rPr>
        <w:t>Status:</w:t>
      </w:r>
      <w:r>
        <w:rPr>
          <w:sz w:val="28"/>
        </w:rPr>
        <w:tab/>
        <w:t>Meteor.</w:t>
      </w:r>
    </w:p>
    <w:p w:rsidR="00E47C4C" w:rsidRDefault="00E47C4C">
      <w:pPr>
        <w:rPr>
          <w:sz w:val="28"/>
        </w:rPr>
      </w:pPr>
    </w:p>
    <w:p w:rsidR="00E47C4C" w:rsidRDefault="00E47C4C">
      <w:pPr>
        <w:rPr>
          <w:sz w:val="28"/>
        </w:rPr>
      </w:pPr>
    </w:p>
    <w:p w:rsidR="00E47C4C" w:rsidRDefault="00E47C4C">
      <w:pPr>
        <w:rPr>
          <w:sz w:val="36"/>
        </w:rPr>
      </w:pPr>
      <w:r>
        <w:rPr>
          <w:sz w:val="36"/>
        </w:rPr>
        <w:t>”Space projectile” over Äppelviken</w:t>
      </w:r>
    </w:p>
    <w:p w:rsidR="00E47C4C" w:rsidRDefault="00E47C4C">
      <w:pPr>
        <w:rPr>
          <w:sz w:val="28"/>
        </w:rPr>
      </w:pPr>
    </w:p>
    <w:p w:rsidR="00E47C4C" w:rsidRDefault="00E47C4C">
      <w:pPr>
        <w:rPr>
          <w:sz w:val="28"/>
        </w:rPr>
      </w:pPr>
      <w:r>
        <w:rPr>
          <w:sz w:val="28"/>
        </w:rPr>
        <w:t>Time:</w:t>
      </w:r>
      <w:r>
        <w:rPr>
          <w:sz w:val="28"/>
        </w:rPr>
        <w:tab/>
        <w:t>October 22, 1947, at 20.25 hours</w:t>
      </w:r>
    </w:p>
    <w:p w:rsidR="00E47C4C" w:rsidRDefault="00E47C4C">
      <w:pPr>
        <w:rPr>
          <w:sz w:val="28"/>
        </w:rPr>
      </w:pPr>
      <w:r>
        <w:rPr>
          <w:sz w:val="28"/>
        </w:rPr>
        <w:t>Place:</w:t>
      </w:r>
      <w:r>
        <w:rPr>
          <w:sz w:val="28"/>
        </w:rPr>
        <w:tab/>
        <w:t>Äppelviken (Stockholm)</w:t>
      </w:r>
    </w:p>
    <w:p w:rsidR="00E47C4C" w:rsidRDefault="00E47C4C">
      <w:pPr>
        <w:rPr>
          <w:sz w:val="28"/>
        </w:rPr>
      </w:pPr>
    </w:p>
    <w:p w:rsidR="00E47C4C" w:rsidRDefault="00E47C4C">
      <w:pPr>
        <w:rPr>
          <w:sz w:val="28"/>
        </w:rPr>
      </w:pPr>
      <w:r>
        <w:rPr>
          <w:sz w:val="28"/>
        </w:rPr>
        <w:t xml:space="preserve">”A lightgreen, spoolshaped object, followed by a green ray, was spotted at 20.25 hours  passing over Äppelviken at tremendous speed. The three eye-witnesses observed the phenomenon right under an airplane and estimate the altitude at only a few hundred meters. Size was about equivalent to that of a small airplane. Duration of sighting was only about 5 seconds.” </w:t>
      </w:r>
    </w:p>
    <w:p w:rsidR="00E47C4C" w:rsidRDefault="00E47C4C">
      <w:pPr>
        <w:rPr>
          <w:sz w:val="28"/>
        </w:rPr>
      </w:pPr>
    </w:p>
    <w:p w:rsidR="00E47C4C" w:rsidRDefault="00E47C4C">
      <w:pPr>
        <w:rPr>
          <w:sz w:val="28"/>
        </w:rPr>
      </w:pPr>
      <w:r>
        <w:rPr>
          <w:sz w:val="28"/>
        </w:rPr>
        <w:t>The Saltsjöbaden observatory had no reports of a meteor at the time in question.</w:t>
      </w:r>
    </w:p>
    <w:p w:rsidR="00E47C4C" w:rsidRDefault="00E47C4C">
      <w:pPr>
        <w:rPr>
          <w:sz w:val="28"/>
        </w:rPr>
      </w:pPr>
    </w:p>
    <w:p w:rsidR="00E47C4C" w:rsidRDefault="00E47C4C">
      <w:pPr>
        <w:rPr>
          <w:sz w:val="28"/>
        </w:rPr>
      </w:pPr>
      <w:r>
        <w:rPr>
          <w:sz w:val="28"/>
        </w:rPr>
        <w:t>Source:</w:t>
      </w:r>
      <w:r>
        <w:rPr>
          <w:sz w:val="28"/>
        </w:rPr>
        <w:tab/>
        <w:t>Dagens Nyheter, October 23, 1947. (Ministry of foreign affairs archive)</w:t>
      </w:r>
    </w:p>
    <w:p w:rsidR="00E47C4C" w:rsidRDefault="00E47C4C">
      <w:pPr>
        <w:rPr>
          <w:sz w:val="28"/>
        </w:rPr>
      </w:pPr>
      <w:r>
        <w:rPr>
          <w:sz w:val="28"/>
        </w:rPr>
        <w:t>Status:</w:t>
      </w:r>
      <w:r>
        <w:rPr>
          <w:sz w:val="28"/>
        </w:rPr>
        <w:tab/>
        <w:t>Insufficient information.</w:t>
      </w:r>
    </w:p>
    <w:p w:rsidR="00E47C4C" w:rsidRDefault="00E47C4C">
      <w:pPr>
        <w:rPr>
          <w:sz w:val="28"/>
        </w:rPr>
      </w:pPr>
    </w:p>
    <w:p w:rsidR="00E47C4C" w:rsidRDefault="00E47C4C">
      <w:pPr>
        <w:rPr>
          <w:sz w:val="28"/>
        </w:rPr>
      </w:pPr>
    </w:p>
    <w:p w:rsidR="00E47C4C" w:rsidRDefault="00E47C4C">
      <w:pPr>
        <w:rPr>
          <w:sz w:val="36"/>
        </w:rPr>
      </w:pPr>
      <w:r>
        <w:rPr>
          <w:sz w:val="36"/>
        </w:rPr>
        <w:t>A ”ghost flier” over Småland</w:t>
      </w:r>
    </w:p>
    <w:p w:rsidR="00E47C4C" w:rsidRDefault="00E47C4C">
      <w:pPr>
        <w:rPr>
          <w:sz w:val="28"/>
        </w:rPr>
      </w:pPr>
    </w:p>
    <w:p w:rsidR="00E47C4C" w:rsidRDefault="00E47C4C">
      <w:pPr>
        <w:rPr>
          <w:sz w:val="28"/>
        </w:rPr>
      </w:pPr>
      <w:r>
        <w:rPr>
          <w:sz w:val="28"/>
        </w:rPr>
        <w:t>Time:</w:t>
      </w:r>
      <w:r>
        <w:rPr>
          <w:sz w:val="28"/>
        </w:rPr>
        <w:tab/>
        <w:t xml:space="preserve">October 23, 1947. </w:t>
      </w:r>
    </w:p>
    <w:p w:rsidR="00E47C4C" w:rsidRDefault="00E47C4C">
      <w:pPr>
        <w:rPr>
          <w:sz w:val="28"/>
        </w:rPr>
      </w:pPr>
      <w:r>
        <w:rPr>
          <w:sz w:val="28"/>
        </w:rPr>
        <w:t xml:space="preserve">Place: </w:t>
      </w:r>
      <w:r>
        <w:rPr>
          <w:sz w:val="28"/>
        </w:rPr>
        <w:tab/>
        <w:t>Norrahammar (province of Småland)</w:t>
      </w:r>
    </w:p>
    <w:p w:rsidR="00E47C4C" w:rsidRDefault="00E47C4C">
      <w:pPr>
        <w:rPr>
          <w:sz w:val="28"/>
        </w:rPr>
      </w:pPr>
    </w:p>
    <w:p w:rsidR="00E47C4C" w:rsidRDefault="00E47C4C">
      <w:pPr>
        <w:rPr>
          <w:sz w:val="28"/>
        </w:rPr>
      </w:pPr>
      <w:r>
        <w:rPr>
          <w:sz w:val="28"/>
        </w:rPr>
        <w:t>”NORRAHAMMAR SEES ”GHOST FLIER”. Jönköping, Oct. 23 (TT). A ”ghost flier” was observed on Thursday by several persons in Norrhammar. People ran out and could, for quite a while, see a sharp fiery streak going from SE to NW. The observers are of the opinion that either it was a V-bomb or a natural phenomenon. As far as known there are no flying exercises going on in the area.”</w:t>
      </w:r>
    </w:p>
    <w:p w:rsidR="00E47C4C" w:rsidRDefault="00E47C4C">
      <w:pPr>
        <w:rPr>
          <w:sz w:val="28"/>
        </w:rPr>
      </w:pPr>
    </w:p>
    <w:p w:rsidR="00E47C4C" w:rsidRDefault="00E47C4C">
      <w:pPr>
        <w:rPr>
          <w:sz w:val="28"/>
        </w:rPr>
      </w:pPr>
      <w:r>
        <w:rPr>
          <w:sz w:val="28"/>
        </w:rPr>
        <w:t>Source:</w:t>
      </w:r>
      <w:r>
        <w:rPr>
          <w:sz w:val="28"/>
        </w:rPr>
        <w:tab/>
        <w:t>Borås Tidning, October 24, 1947.</w:t>
      </w:r>
    </w:p>
    <w:p w:rsidR="00E47C4C" w:rsidRDefault="00E47C4C">
      <w:pPr>
        <w:rPr>
          <w:sz w:val="28"/>
        </w:rPr>
      </w:pPr>
      <w:r>
        <w:rPr>
          <w:sz w:val="28"/>
        </w:rPr>
        <w:t>Status:</w:t>
      </w:r>
      <w:r>
        <w:rPr>
          <w:sz w:val="28"/>
        </w:rPr>
        <w:tab/>
        <w:t>Probably aircraft contrail</w:t>
      </w:r>
    </w:p>
    <w:p w:rsidR="00E47C4C" w:rsidRDefault="00E47C4C">
      <w:pPr>
        <w:rPr>
          <w:sz w:val="28"/>
        </w:rPr>
      </w:pPr>
    </w:p>
    <w:p w:rsidR="00E47C4C" w:rsidRDefault="00E47C4C">
      <w:pPr>
        <w:rPr>
          <w:sz w:val="28"/>
        </w:rPr>
      </w:pPr>
    </w:p>
    <w:p w:rsidR="00E47C4C" w:rsidRDefault="00E47C4C">
      <w:pPr>
        <w:rPr>
          <w:sz w:val="28"/>
        </w:rPr>
      </w:pPr>
      <w:r>
        <w:rPr>
          <w:sz w:val="36"/>
        </w:rPr>
        <w:t>Aircraft contrail over Borås</w:t>
      </w:r>
      <w:r>
        <w:rPr>
          <w:sz w:val="28"/>
        </w:rPr>
        <w:t xml:space="preserve"> </w:t>
      </w:r>
    </w:p>
    <w:p w:rsidR="00E47C4C" w:rsidRDefault="00E47C4C">
      <w:pPr>
        <w:rPr>
          <w:sz w:val="28"/>
        </w:rPr>
      </w:pPr>
    </w:p>
    <w:p w:rsidR="00E47C4C" w:rsidRDefault="00E47C4C">
      <w:pPr>
        <w:rPr>
          <w:sz w:val="28"/>
        </w:rPr>
      </w:pPr>
      <w:r>
        <w:rPr>
          <w:sz w:val="28"/>
        </w:rPr>
        <w:t>Time:</w:t>
      </w:r>
      <w:r>
        <w:rPr>
          <w:sz w:val="28"/>
        </w:rPr>
        <w:tab/>
        <w:t>October 23, 1947, about 10.00.</w:t>
      </w:r>
    </w:p>
    <w:p w:rsidR="00E47C4C" w:rsidRDefault="00E47C4C">
      <w:pPr>
        <w:rPr>
          <w:sz w:val="28"/>
        </w:rPr>
      </w:pPr>
      <w:r>
        <w:rPr>
          <w:sz w:val="28"/>
        </w:rPr>
        <w:t>Place:</w:t>
      </w:r>
      <w:r>
        <w:rPr>
          <w:sz w:val="28"/>
        </w:rPr>
        <w:tab/>
        <w:t>City of Borås (province of Västergötland)</w:t>
      </w:r>
    </w:p>
    <w:p w:rsidR="00E47C4C" w:rsidRDefault="00E47C4C">
      <w:pPr>
        <w:rPr>
          <w:sz w:val="28"/>
        </w:rPr>
      </w:pPr>
    </w:p>
    <w:p w:rsidR="00E47C4C" w:rsidRDefault="00E47C4C">
      <w:pPr>
        <w:rPr>
          <w:sz w:val="28"/>
        </w:rPr>
      </w:pPr>
      <w:r>
        <w:rPr>
          <w:sz w:val="28"/>
        </w:rPr>
        <w:t xml:space="preserve">Veterinary Kjell-Åke Tullberg watched, from his appartment in Borås, a streak of smoke ”as drawn across the sky along a ruler” in direction SW-NE or rather WSW-ENE. The streak went across the whole heaven. Weather was clear with high-altitude clouds. Colour of the contrail was grey-blue and black, like the oil-smoke from a starting car. Witness claims to have seen contrails from aircraft, but this looked like the trace of a ”skywriter” or smoke after something burning. The trail was below the clouds, possibly at 1000-2000 m altitude. After about 30 minutes the smoke had dissipated. No aircraft was seen and no sound heard. </w:t>
      </w:r>
    </w:p>
    <w:p w:rsidR="00E47C4C" w:rsidRDefault="00E47C4C">
      <w:pPr>
        <w:rPr>
          <w:sz w:val="28"/>
        </w:rPr>
      </w:pPr>
    </w:p>
    <w:p w:rsidR="00E47C4C" w:rsidRDefault="00E47C4C">
      <w:pPr>
        <w:rPr>
          <w:sz w:val="28"/>
        </w:rPr>
      </w:pPr>
      <w:r>
        <w:rPr>
          <w:sz w:val="28"/>
        </w:rPr>
        <w:t xml:space="preserve">About 10 people saw the phenomenon, which was reported to Tullberg´s friend Major Nils Djurberg of the local regiment, who refered the sighting to the Defence Staff.  The Air Defence department investigated with the Air Force and found that Swedish SAAB B-18 had passed over Borås at 09.50 at an altitude of 7.000 meters and with an easterly direction. ”Aircraft of this type usually emit, at such an altitude, a bluish smoke with intermittent dark dots”. </w:t>
      </w:r>
    </w:p>
    <w:p w:rsidR="00E47C4C" w:rsidRDefault="00E47C4C">
      <w:pPr>
        <w:rPr>
          <w:sz w:val="28"/>
        </w:rPr>
      </w:pPr>
    </w:p>
    <w:p w:rsidR="00E47C4C" w:rsidRDefault="00E47C4C">
      <w:pPr>
        <w:rPr>
          <w:sz w:val="28"/>
        </w:rPr>
      </w:pPr>
      <w:r>
        <w:rPr>
          <w:sz w:val="28"/>
        </w:rPr>
        <w:t>Source:</w:t>
      </w:r>
      <w:r>
        <w:rPr>
          <w:sz w:val="28"/>
        </w:rPr>
        <w:tab/>
        <w:t xml:space="preserve">Letter from the witness dated Oct 24, 1947. Letter from the Defence </w:t>
      </w:r>
      <w:r>
        <w:rPr>
          <w:sz w:val="28"/>
        </w:rPr>
        <w:tab/>
        <w:t>Staff to Major Djurberg, October 28, 1947. (Defence Staff archives)</w:t>
      </w:r>
    </w:p>
    <w:p w:rsidR="00E47C4C" w:rsidRDefault="00E47C4C">
      <w:pPr>
        <w:rPr>
          <w:sz w:val="28"/>
        </w:rPr>
      </w:pPr>
      <w:r>
        <w:rPr>
          <w:sz w:val="28"/>
        </w:rPr>
        <w:t xml:space="preserve">Status: </w:t>
      </w:r>
      <w:r>
        <w:rPr>
          <w:sz w:val="28"/>
        </w:rPr>
        <w:tab/>
        <w:t>Aircraft contrail.</w:t>
      </w:r>
    </w:p>
    <w:p w:rsidR="00E47C4C" w:rsidRDefault="00E47C4C">
      <w:pPr>
        <w:rPr>
          <w:sz w:val="28"/>
        </w:rPr>
      </w:pPr>
      <w:r>
        <w:rPr>
          <w:sz w:val="28"/>
        </w:rPr>
        <w:t xml:space="preserve"> </w:t>
      </w:r>
    </w:p>
    <w:p w:rsidR="00E47C4C" w:rsidRDefault="00E47C4C">
      <w:pPr>
        <w:rPr>
          <w:sz w:val="28"/>
        </w:rPr>
      </w:pPr>
    </w:p>
    <w:p w:rsidR="00E47C4C" w:rsidRDefault="00E47C4C">
      <w:pPr>
        <w:rPr>
          <w:sz w:val="36"/>
        </w:rPr>
      </w:pPr>
      <w:r>
        <w:rPr>
          <w:sz w:val="36"/>
        </w:rPr>
        <w:t>Remains of object found find in Denmark</w:t>
      </w:r>
    </w:p>
    <w:p w:rsidR="00E47C4C" w:rsidRDefault="00E47C4C">
      <w:pPr>
        <w:rPr>
          <w:sz w:val="28"/>
        </w:rPr>
      </w:pPr>
    </w:p>
    <w:p w:rsidR="00E47C4C" w:rsidRDefault="00E47C4C">
      <w:pPr>
        <w:rPr>
          <w:sz w:val="28"/>
        </w:rPr>
      </w:pPr>
      <w:r>
        <w:rPr>
          <w:sz w:val="28"/>
        </w:rPr>
        <w:t>Time:</w:t>
      </w:r>
      <w:r>
        <w:rPr>
          <w:sz w:val="28"/>
        </w:rPr>
        <w:tab/>
        <w:t>End of October, 1947</w:t>
      </w:r>
    </w:p>
    <w:p w:rsidR="00E47C4C" w:rsidRDefault="00E47C4C">
      <w:pPr>
        <w:rPr>
          <w:sz w:val="28"/>
        </w:rPr>
      </w:pPr>
      <w:r>
        <w:rPr>
          <w:sz w:val="28"/>
        </w:rPr>
        <w:t>Place:</w:t>
      </w:r>
      <w:r>
        <w:rPr>
          <w:sz w:val="28"/>
        </w:rPr>
        <w:tab/>
        <w:t>Northern part of the Danish island of Fyn</w:t>
      </w:r>
    </w:p>
    <w:p w:rsidR="00E47C4C" w:rsidRDefault="00E47C4C">
      <w:pPr>
        <w:rPr>
          <w:sz w:val="28"/>
        </w:rPr>
      </w:pPr>
    </w:p>
    <w:p w:rsidR="00E47C4C" w:rsidRDefault="00E47C4C">
      <w:pPr>
        <w:rPr>
          <w:sz w:val="28"/>
        </w:rPr>
      </w:pPr>
      <w:r>
        <w:rPr>
          <w:sz w:val="28"/>
        </w:rPr>
        <w:t>”BOTTLE WITH A TAIL - LATEST NEWS IN THE AIR. Copenhagen, Tuesday Oct 28 (TT). In recent weeks there have been observations, from different parts of the country, of flying luminous objects, and one has all the time believed that it was the question of meteors or optical illusions. Now it is reported from Fyn, however, that a luminous bottle-like object fell on a farm in the northern part of Fyn. The object, which was trailed by a fiery tail of about one meters length, exploded with a powerful bang. Remains of the object - bent fragments, which on one side were  coloured in violet - have been collected and sent for technical investigation.”</w:t>
      </w:r>
    </w:p>
    <w:p w:rsidR="00E47C4C" w:rsidRDefault="00E47C4C">
      <w:pPr>
        <w:rPr>
          <w:sz w:val="28"/>
        </w:rPr>
      </w:pPr>
    </w:p>
    <w:p w:rsidR="00E47C4C" w:rsidRDefault="00E47C4C">
      <w:pPr>
        <w:rPr>
          <w:sz w:val="28"/>
        </w:rPr>
      </w:pPr>
      <w:r>
        <w:rPr>
          <w:sz w:val="28"/>
        </w:rPr>
        <w:t>Source:</w:t>
      </w:r>
      <w:r>
        <w:rPr>
          <w:sz w:val="28"/>
        </w:rPr>
        <w:tab/>
        <w:t>Smålands Dagblad, October 29, 1947</w:t>
      </w:r>
    </w:p>
    <w:p w:rsidR="00E47C4C" w:rsidRDefault="00E47C4C">
      <w:pPr>
        <w:rPr>
          <w:sz w:val="28"/>
        </w:rPr>
      </w:pPr>
      <w:r>
        <w:rPr>
          <w:sz w:val="28"/>
        </w:rPr>
        <w:t>Status:</w:t>
      </w:r>
      <w:r>
        <w:rPr>
          <w:sz w:val="28"/>
        </w:rPr>
        <w:tab/>
        <w:t>Insufficient information. Something for our Danish colleagues to dig into?</w:t>
      </w:r>
    </w:p>
    <w:p w:rsidR="00E47C4C" w:rsidRDefault="00E47C4C">
      <w:pPr>
        <w:rPr>
          <w:sz w:val="28"/>
        </w:rPr>
      </w:pPr>
    </w:p>
    <w:p w:rsidR="00E47C4C" w:rsidRDefault="00E47C4C">
      <w:pPr>
        <w:rPr>
          <w:sz w:val="28"/>
        </w:rPr>
      </w:pPr>
    </w:p>
    <w:p w:rsidR="00E47C4C" w:rsidRDefault="00E47C4C">
      <w:pPr>
        <w:rPr>
          <w:sz w:val="28"/>
        </w:rPr>
      </w:pPr>
      <w:r>
        <w:rPr>
          <w:sz w:val="36"/>
        </w:rPr>
        <w:t>Luminous ball over Gothenburg</w:t>
      </w:r>
    </w:p>
    <w:p w:rsidR="00E47C4C" w:rsidRDefault="00E47C4C">
      <w:pPr>
        <w:rPr>
          <w:sz w:val="28"/>
        </w:rPr>
      </w:pPr>
    </w:p>
    <w:p w:rsidR="00E47C4C" w:rsidRDefault="00E47C4C">
      <w:pPr>
        <w:rPr>
          <w:sz w:val="28"/>
        </w:rPr>
      </w:pPr>
      <w:r>
        <w:rPr>
          <w:sz w:val="28"/>
        </w:rPr>
        <w:t>Time:</w:t>
      </w:r>
      <w:r>
        <w:rPr>
          <w:sz w:val="28"/>
        </w:rPr>
        <w:tab/>
        <w:t>November 17, 1947, about 17.40</w:t>
      </w:r>
    </w:p>
    <w:p w:rsidR="00E47C4C" w:rsidRDefault="00E47C4C">
      <w:pPr>
        <w:rPr>
          <w:sz w:val="28"/>
        </w:rPr>
      </w:pPr>
      <w:r>
        <w:rPr>
          <w:sz w:val="28"/>
        </w:rPr>
        <w:t>Place:</w:t>
      </w:r>
      <w:r>
        <w:rPr>
          <w:sz w:val="28"/>
        </w:rPr>
        <w:tab/>
        <w:t>Gothenburg</w:t>
      </w:r>
    </w:p>
    <w:p w:rsidR="00E47C4C" w:rsidRDefault="00E47C4C">
      <w:pPr>
        <w:rPr>
          <w:sz w:val="28"/>
        </w:rPr>
      </w:pPr>
    </w:p>
    <w:p w:rsidR="00E47C4C" w:rsidRDefault="00E47C4C">
      <w:pPr>
        <w:rPr>
          <w:sz w:val="28"/>
        </w:rPr>
      </w:pPr>
      <w:r>
        <w:rPr>
          <w:sz w:val="28"/>
        </w:rPr>
        <w:t xml:space="preserve">G. Pettersson a warrant officer with Göta Artilleriregemente (A2) of Gothenburg made the following report to his chiefs. It was submitted, on November 20, to the Air Defence department in Stockholm. </w:t>
      </w:r>
    </w:p>
    <w:p w:rsidR="00E47C4C" w:rsidRDefault="00E47C4C">
      <w:pPr>
        <w:rPr>
          <w:sz w:val="28"/>
        </w:rPr>
      </w:pPr>
    </w:p>
    <w:p w:rsidR="00E47C4C" w:rsidRDefault="00E47C4C">
      <w:pPr>
        <w:rPr>
          <w:sz w:val="28"/>
        </w:rPr>
      </w:pPr>
      <w:r>
        <w:rPr>
          <w:sz w:val="28"/>
        </w:rPr>
        <w:t>”On the 17th at 17.40 I sighted the following phenomenon. Place of observation: The road some ten steps south of the gate to the ordnance office. Time: The 17th of November at 1740. Object sighted for about 3 seconds. Appearance of object: Strongly luminous round body with a very restricted and luminous tail. Light and colour: Clear, white shine reminiscent of when an incendiary bomb (electron, termite) burns. The light grew fainter along the tail. Course: East - West. Speed: Greater than a fighter plane but probably less than the speed one sees when looking at a luminous artillery projectile. Sound: None. Bana: Somewhat drawn towards ground. Tail horisontal in comparison with the main object, however. Altitude: Difficult to judge [”300-500” handwritten on document]. Extinguished: disappeared without sound in direction over the stable.”</w:t>
      </w:r>
    </w:p>
    <w:p w:rsidR="00E47C4C" w:rsidRDefault="00E47C4C">
      <w:pPr>
        <w:rPr>
          <w:sz w:val="28"/>
        </w:rPr>
      </w:pPr>
    </w:p>
    <w:p w:rsidR="00E47C4C" w:rsidRDefault="00E47C4C">
      <w:pPr>
        <w:rPr>
          <w:sz w:val="28"/>
        </w:rPr>
      </w:pPr>
      <w:r>
        <w:rPr>
          <w:sz w:val="28"/>
        </w:rPr>
        <w:t>Source:</w:t>
      </w:r>
      <w:r>
        <w:rPr>
          <w:sz w:val="28"/>
        </w:rPr>
        <w:tab/>
        <w:t>Report, November 20, 1947. (Defence Staff archives)</w:t>
      </w:r>
    </w:p>
    <w:p w:rsidR="00E47C4C" w:rsidRDefault="00E47C4C">
      <w:pPr>
        <w:rPr>
          <w:sz w:val="28"/>
        </w:rPr>
      </w:pPr>
      <w:r>
        <w:rPr>
          <w:sz w:val="28"/>
        </w:rPr>
        <w:t>Status:</w:t>
      </w:r>
      <w:r>
        <w:rPr>
          <w:sz w:val="28"/>
        </w:rPr>
        <w:tab/>
        <w:t>Probably meteor.</w:t>
      </w:r>
    </w:p>
    <w:p w:rsidR="00E47C4C" w:rsidRDefault="00E47C4C">
      <w:pPr>
        <w:rPr>
          <w:sz w:val="28"/>
        </w:rPr>
      </w:pPr>
    </w:p>
    <w:p w:rsidR="00E47C4C" w:rsidRDefault="00E47C4C">
      <w:pPr>
        <w:rPr>
          <w:sz w:val="36"/>
        </w:rPr>
      </w:pPr>
    </w:p>
    <w:p w:rsidR="00E47C4C" w:rsidRDefault="00E47C4C">
      <w:pPr>
        <w:rPr>
          <w:sz w:val="36"/>
        </w:rPr>
      </w:pPr>
      <w:r>
        <w:rPr>
          <w:sz w:val="36"/>
        </w:rPr>
        <w:t>Glowing ball over Bodafors</w:t>
      </w:r>
    </w:p>
    <w:p w:rsidR="00E47C4C" w:rsidRDefault="00E47C4C">
      <w:pPr>
        <w:rPr>
          <w:sz w:val="28"/>
        </w:rPr>
      </w:pPr>
    </w:p>
    <w:p w:rsidR="00E47C4C" w:rsidRDefault="00E47C4C">
      <w:pPr>
        <w:rPr>
          <w:sz w:val="28"/>
        </w:rPr>
      </w:pPr>
      <w:r>
        <w:rPr>
          <w:sz w:val="28"/>
        </w:rPr>
        <w:t>Time:</w:t>
      </w:r>
      <w:r>
        <w:rPr>
          <w:sz w:val="28"/>
        </w:rPr>
        <w:tab/>
        <w:t>November 17, 1947, shortly before</w:t>
      </w:r>
    </w:p>
    <w:p w:rsidR="00E47C4C" w:rsidRDefault="00E47C4C">
      <w:pPr>
        <w:rPr>
          <w:sz w:val="28"/>
        </w:rPr>
      </w:pPr>
      <w:r>
        <w:rPr>
          <w:sz w:val="28"/>
        </w:rPr>
        <w:t xml:space="preserve">Place:  </w:t>
      </w:r>
      <w:r>
        <w:rPr>
          <w:sz w:val="28"/>
        </w:rPr>
        <w:tab/>
        <w:t>Bodafors (province of Småland)</w:t>
      </w:r>
    </w:p>
    <w:p w:rsidR="00E47C4C" w:rsidRDefault="00E47C4C">
      <w:pPr>
        <w:rPr>
          <w:sz w:val="28"/>
        </w:rPr>
      </w:pPr>
    </w:p>
    <w:p w:rsidR="00E47C4C" w:rsidRDefault="00E47C4C">
      <w:pPr>
        <w:rPr>
          <w:sz w:val="28"/>
        </w:rPr>
      </w:pPr>
      <w:r>
        <w:rPr>
          <w:sz w:val="28"/>
        </w:rPr>
        <w:t>”GLOWING BALL OVER BODAFORS. Shortly before 18.00 on Monday evening a light phenomenon was observed, by among others a railway official, in the vicinity of Kapellgatan and Parkgatan in Bodafors. At about double treetop height came, at a comparably slow pace, a white-glowing ball, luminous but without any sound effects.”</w:t>
      </w:r>
    </w:p>
    <w:p w:rsidR="00E47C4C" w:rsidRDefault="00E47C4C">
      <w:pPr>
        <w:rPr>
          <w:sz w:val="28"/>
        </w:rPr>
      </w:pPr>
    </w:p>
    <w:p w:rsidR="00E47C4C" w:rsidRDefault="00E47C4C">
      <w:pPr>
        <w:rPr>
          <w:sz w:val="28"/>
        </w:rPr>
      </w:pPr>
      <w:r>
        <w:rPr>
          <w:sz w:val="28"/>
        </w:rPr>
        <w:t>Source:</w:t>
      </w:r>
      <w:r>
        <w:rPr>
          <w:sz w:val="28"/>
        </w:rPr>
        <w:tab/>
        <w:t>Smålands Dagblad, November 19, 1947</w:t>
      </w:r>
    </w:p>
    <w:p w:rsidR="00E47C4C" w:rsidRDefault="00E47C4C">
      <w:pPr>
        <w:rPr>
          <w:sz w:val="28"/>
        </w:rPr>
      </w:pPr>
      <w:r>
        <w:rPr>
          <w:sz w:val="28"/>
        </w:rPr>
        <w:t>Status:</w:t>
      </w:r>
      <w:r>
        <w:rPr>
          <w:sz w:val="28"/>
        </w:rPr>
        <w:tab/>
        <w:t>Interesting, but insufficient information. Sighting occured almost at the</w:t>
      </w:r>
    </w:p>
    <w:p w:rsidR="00E47C4C" w:rsidRDefault="00E47C4C">
      <w:pPr>
        <w:rPr>
          <w:sz w:val="36"/>
        </w:rPr>
      </w:pPr>
      <w:r>
        <w:rPr>
          <w:sz w:val="28"/>
        </w:rPr>
        <w:tab/>
        <w:t>same time as the Gothenburg meteor. There may be a connection.</w:t>
      </w:r>
    </w:p>
    <w:p w:rsidR="00E47C4C" w:rsidRDefault="00E47C4C">
      <w:pPr>
        <w:rPr>
          <w:sz w:val="36"/>
        </w:rPr>
      </w:pPr>
    </w:p>
    <w:p w:rsidR="00E47C4C" w:rsidRDefault="00E47C4C">
      <w:pPr>
        <w:rPr>
          <w:sz w:val="36"/>
        </w:rPr>
      </w:pPr>
    </w:p>
    <w:p w:rsidR="00E47C4C" w:rsidRDefault="00E47C4C">
      <w:pPr>
        <w:rPr>
          <w:sz w:val="36"/>
        </w:rPr>
      </w:pPr>
      <w:r>
        <w:rPr>
          <w:sz w:val="36"/>
        </w:rPr>
        <w:t>Fireball over Stockholm</w:t>
      </w:r>
    </w:p>
    <w:p w:rsidR="00E47C4C" w:rsidRDefault="00E47C4C">
      <w:pPr>
        <w:rPr>
          <w:sz w:val="28"/>
        </w:rPr>
      </w:pPr>
    </w:p>
    <w:p w:rsidR="00E47C4C" w:rsidRDefault="00E47C4C">
      <w:pPr>
        <w:rPr>
          <w:sz w:val="28"/>
        </w:rPr>
      </w:pPr>
      <w:r>
        <w:rPr>
          <w:sz w:val="28"/>
        </w:rPr>
        <w:t>Time:</w:t>
      </w:r>
      <w:r>
        <w:rPr>
          <w:sz w:val="28"/>
        </w:rPr>
        <w:tab/>
        <w:t>December 21, 1947, at about 20.00 hours</w:t>
      </w:r>
    </w:p>
    <w:p w:rsidR="00E47C4C" w:rsidRDefault="00E47C4C">
      <w:pPr>
        <w:rPr>
          <w:sz w:val="28"/>
        </w:rPr>
      </w:pPr>
      <w:r>
        <w:rPr>
          <w:sz w:val="28"/>
        </w:rPr>
        <w:t xml:space="preserve">Place: </w:t>
      </w:r>
      <w:r>
        <w:rPr>
          <w:sz w:val="28"/>
        </w:rPr>
        <w:tab/>
        <w:t>Äppelviken, Stockholm</w:t>
      </w:r>
    </w:p>
    <w:p w:rsidR="00E47C4C" w:rsidRDefault="00E47C4C">
      <w:pPr>
        <w:rPr>
          <w:sz w:val="28"/>
        </w:rPr>
      </w:pPr>
    </w:p>
    <w:p w:rsidR="00E47C4C" w:rsidRDefault="00E47C4C">
      <w:pPr>
        <w:rPr>
          <w:sz w:val="28"/>
        </w:rPr>
      </w:pPr>
      <w:r>
        <w:rPr>
          <w:sz w:val="28"/>
        </w:rPr>
        <w:t>”METEOR OVER STOCKHOLM. Stockholm, Dec. 21 (TT[Swedish news agency]). A fireball was observed at 20.00 hours on Sunday evening, flaming over Stockholm and exploding in the air, whereupon it disappeared. The sighting was made by a witness at Äppelviken, who saw the fireball straight to the south. The shine was like magnesium.  - A typical meteor, says professor Bertil Lindblad of the Stockholm observatory as hears about the thing... This year meteors have been observed rather often. A contributing factor may be that people have opened their eyes for ”ghost rockets” and projectiles that has been so much talk about.”</w:t>
      </w:r>
    </w:p>
    <w:p w:rsidR="00E47C4C" w:rsidRDefault="00E47C4C">
      <w:pPr>
        <w:rPr>
          <w:sz w:val="28"/>
        </w:rPr>
      </w:pPr>
    </w:p>
    <w:p w:rsidR="00E47C4C" w:rsidRDefault="00E47C4C">
      <w:pPr>
        <w:rPr>
          <w:sz w:val="36"/>
        </w:rPr>
      </w:pPr>
      <w:r>
        <w:rPr>
          <w:sz w:val="28"/>
        </w:rPr>
        <w:t>Source:</w:t>
      </w:r>
      <w:r>
        <w:rPr>
          <w:sz w:val="28"/>
        </w:rPr>
        <w:tab/>
        <w:t>Östergötlands Dagblad, December 22, 1947</w:t>
      </w:r>
    </w:p>
    <w:p w:rsidR="00E47C4C" w:rsidRDefault="00E47C4C">
      <w:pPr>
        <w:rPr>
          <w:sz w:val="28"/>
        </w:rPr>
      </w:pPr>
      <w:r>
        <w:rPr>
          <w:sz w:val="28"/>
        </w:rPr>
        <w:t>Status:</w:t>
      </w:r>
      <w:r>
        <w:rPr>
          <w:sz w:val="28"/>
        </w:rPr>
        <w:tab/>
        <w:t>Meteor</w:t>
      </w:r>
    </w:p>
    <w:p w:rsidR="00E47C4C" w:rsidRDefault="00E47C4C"/>
    <w:p w:rsidR="00E47C4C" w:rsidRDefault="00E47C4C"/>
    <w:p w:rsidR="00E47C4C" w:rsidRDefault="00E47C4C"/>
    <w:p w:rsidR="00E47C4C" w:rsidRDefault="00E47C4C"/>
    <w:p w:rsidR="00E47C4C" w:rsidRDefault="00E47C4C"/>
    <w:p w:rsidR="00E47C4C" w:rsidRDefault="00E47C4C"/>
    <w:sectPr w:rsidR="00E47C4C" w:rsidSect="00E47C4C">
      <w:type w:val="continuous"/>
      <w:pgSz w:w="11907" w:h="16840" w:code="9"/>
      <w:pgMar w:top="567" w:right="851" w:bottom="567" w:left="851" w:header="567" w:footer="567"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stylePaneFormatFilter w:val="3F01"/>
  <w:doNotTrackMoves/>
  <w:defaultTabStop w:val="1304"/>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1C25"/>
    <w:rsid w:val="00931C25"/>
    <w:rsid w:val="00B43A16"/>
    <w:rsid w:val="00E47C4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12188</Words>
  <Characters>-32766</Characters>
  <Application>Microsoft Office Outlook</Application>
  <DocSecurity>0</DocSecurity>
  <Lines>0</Lines>
  <Paragraphs>0</Paragraphs>
  <ScaleCrop>false</ScaleCrop>
  <Company>Arkivet för UFO-forskning (AFU)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1947 reports from Sweden/Scandinavia</dc:title>
  <dc:subject/>
  <dc:creator>Göran Hermelin</dc:creator>
  <cp:keywords/>
  <dc:description/>
  <cp:lastModifiedBy>Anders Liljegren</cp:lastModifiedBy>
  <cp:revision>2</cp:revision>
  <dcterms:created xsi:type="dcterms:W3CDTF">2009-12-13T14:23:00Z</dcterms:created>
  <dcterms:modified xsi:type="dcterms:W3CDTF">2009-12-13T14:23:00Z</dcterms:modified>
</cp:coreProperties>
</file>